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88" w:rsidRDefault="008F6E3B" w:rsidP="00D63B6F"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2640330</wp:posOffset>
                </wp:positionV>
                <wp:extent cx="5060315" cy="5699125"/>
                <wp:effectExtent l="0" t="1905" r="635" b="4445"/>
                <wp:wrapNone/>
                <wp:docPr id="4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315" cy="569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6E3B" w:rsidRPr="00724FBF" w:rsidRDefault="008F6E3B" w:rsidP="008F6E3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F84C29">
                              <w:rPr>
                                <w:sz w:val="96"/>
                                <w:szCs w:val="96"/>
                              </w:rPr>
                              <w:t>19.</w:t>
                            </w:r>
                            <w:bookmarkStart w:id="0" w:name="_GoBack"/>
                            <w:r w:rsidRPr="00F84C29">
                              <w:rPr>
                                <w:sz w:val="96"/>
                                <w:szCs w:val="96"/>
                              </w:rPr>
                              <w:t>0</w:t>
                            </w:r>
                            <w:bookmarkEnd w:id="0"/>
                            <w:r w:rsidRPr="00F84C29">
                              <w:rPr>
                                <w:sz w:val="96"/>
                                <w:szCs w:val="96"/>
                              </w:rPr>
                              <w:t>4.</w:t>
                            </w:r>
                            <w:r>
                              <w:rPr>
                                <w:sz w:val="96"/>
                                <w:szCs w:val="96"/>
                              </w:rPr>
                              <w:t>,</w:t>
                            </w:r>
                            <w:r w:rsidRPr="00724FBF">
                              <w:rPr>
                                <w:sz w:val="56"/>
                                <w:szCs w:val="56"/>
                              </w:rPr>
                              <w:t>plkst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 xml:space="preserve">. </w:t>
                            </w:r>
                            <w:r w:rsidRPr="00724FBF">
                              <w:rPr>
                                <w:sz w:val="96"/>
                                <w:szCs w:val="96"/>
                              </w:rPr>
                              <w:t>16.00</w:t>
                            </w:r>
                          </w:p>
                          <w:p w:rsidR="008F6E3B" w:rsidRPr="00724FBF" w:rsidRDefault="008F6E3B" w:rsidP="008F6E3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F6E3B" w:rsidRPr="00724FBF" w:rsidRDefault="008F6E3B" w:rsidP="008F6E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24F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KRĀSLAVAS NOVADA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24F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CENTRĀLĀ BIBLIOTĒKA</w:t>
                            </w:r>
                          </w:p>
                          <w:p w:rsidR="008F6E3B" w:rsidRDefault="008F6E3B" w:rsidP="008F6E3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aicina visus interesentus</w:t>
                            </w:r>
                          </w:p>
                          <w:p w:rsidR="008F6E3B" w:rsidRDefault="008F6E3B" w:rsidP="008F6E3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uz mūsu novadnieces</w:t>
                            </w:r>
                          </w:p>
                          <w:p w:rsidR="008F6E3B" w:rsidRPr="00724FBF" w:rsidRDefault="008F6E3B" w:rsidP="008F6E3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724FBF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Gitas Muižnieces</w:t>
                            </w:r>
                          </w:p>
                          <w:p w:rsidR="008F6E3B" w:rsidRPr="00724FBF" w:rsidRDefault="008F6E3B" w:rsidP="008F6E3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oboto" w:hAnsi="Roboto"/>
                                <w:noProof/>
                                <w:color w:val="167AC6"/>
                                <w:sz w:val="18"/>
                                <w:szCs w:val="18"/>
                                <w:lang w:eastAsia="lv-LV"/>
                              </w:rPr>
                              <w:drawing>
                                <wp:inline distT="0" distB="0" distL="0" distR="0" wp14:anchorId="7E0BD947" wp14:editId="279B76E6">
                                  <wp:extent cx="1619250" cy="1819275"/>
                                  <wp:effectExtent l="0" t="0" r="0" b="9525"/>
                                  <wp:docPr id="2" name="Attēls 2" descr="Gita Muižniece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Gita Muižniece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1819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F6E3B" w:rsidRDefault="008F6E3B" w:rsidP="008F6E3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430A5">
                              <w:rPr>
                                <w:sz w:val="56"/>
                                <w:szCs w:val="56"/>
                              </w:rPr>
                              <w:t>MUZIKĀLI-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DZEJISKO</w:t>
                            </w:r>
                            <w:r w:rsidRPr="00D430A5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</w:t>
                            </w:r>
                            <w:r w:rsidRPr="00D430A5">
                              <w:rPr>
                                <w:sz w:val="56"/>
                                <w:szCs w:val="56"/>
                              </w:rPr>
                              <w:t>PĒCPUSDIENU</w:t>
                            </w:r>
                          </w:p>
                          <w:p w:rsidR="008F6E3B" w:rsidRPr="00D610C0" w:rsidRDefault="008F6E3B" w:rsidP="008F6E3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D610C0">
                              <w:rPr>
                                <w:rFonts w:ascii="Engravers MT" w:hAnsi="Engravers MT"/>
                                <w:sz w:val="72"/>
                                <w:szCs w:val="72"/>
                              </w:rPr>
                              <w:t>SIRDS NOSKA</w:t>
                            </w:r>
                            <w:r w:rsidRPr="00D610C0">
                              <w:rPr>
                                <w:rFonts w:ascii="Engravers MT" w:hAnsi="Engravers MT" w:cs="Cambria"/>
                                <w:sz w:val="72"/>
                                <w:szCs w:val="72"/>
                              </w:rPr>
                              <w:t>N</w:t>
                            </w:r>
                            <w:r w:rsidRPr="00D610C0">
                              <w:rPr>
                                <w:rFonts w:ascii="Engravers MT" w:hAnsi="Engravers MT"/>
                                <w:sz w:val="72"/>
                                <w:szCs w:val="72"/>
                              </w:rPr>
                              <w:t>AS</w:t>
                            </w:r>
                          </w:p>
                          <w:p w:rsidR="008F6E3B" w:rsidRPr="00D430A5" w:rsidRDefault="008F6E3B" w:rsidP="008F6E3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    </w:t>
                            </w:r>
                            <w:r w:rsidRPr="00D430A5">
                              <w:rPr>
                                <w:sz w:val="40"/>
                                <w:szCs w:val="40"/>
                              </w:rPr>
                              <w:t>PASĀKUMS NOTIEK</w:t>
                            </w:r>
                          </w:p>
                          <w:p w:rsidR="008F6E3B" w:rsidRPr="00724FBF" w:rsidRDefault="008F6E3B" w:rsidP="008F6E3B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BIBLIOTĒKU NEDĒĻAS IETVAROS</w:t>
                            </w:r>
                          </w:p>
                          <w:p w:rsidR="008F6E3B" w:rsidRDefault="008F6E3B" w:rsidP="008F6E3B"/>
                          <w:p w:rsidR="00434A90" w:rsidRPr="002B4D2D" w:rsidRDefault="00434A90" w:rsidP="00D63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7.75pt;margin-top:207.9pt;width:398.45pt;height:4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kL9tgIAALw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" o:allowincell="f" filled="f" stroked="f">
                <v:textbox>
                  <w:txbxContent>
                    <w:p w:rsidR="008F6E3B" w:rsidRPr="00724FBF" w:rsidRDefault="008F6E3B" w:rsidP="008F6E3B">
                      <w:pPr>
                        <w:rPr>
                          <w:sz w:val="96"/>
                          <w:szCs w:val="96"/>
                        </w:rPr>
                      </w:pPr>
                      <w:r w:rsidRPr="00F84C29">
                        <w:rPr>
                          <w:sz w:val="96"/>
                          <w:szCs w:val="96"/>
                        </w:rPr>
                        <w:t>19.</w:t>
                      </w:r>
                      <w:bookmarkStart w:id="1" w:name="_GoBack"/>
                      <w:r w:rsidRPr="00F84C29">
                        <w:rPr>
                          <w:sz w:val="96"/>
                          <w:szCs w:val="96"/>
                        </w:rPr>
                        <w:t>0</w:t>
                      </w:r>
                      <w:bookmarkEnd w:id="1"/>
                      <w:r w:rsidRPr="00F84C29">
                        <w:rPr>
                          <w:sz w:val="96"/>
                          <w:szCs w:val="96"/>
                        </w:rPr>
                        <w:t>4.</w:t>
                      </w:r>
                      <w:r>
                        <w:rPr>
                          <w:sz w:val="96"/>
                          <w:szCs w:val="96"/>
                        </w:rPr>
                        <w:t>,</w:t>
                      </w:r>
                      <w:r w:rsidRPr="00724FBF">
                        <w:rPr>
                          <w:sz w:val="56"/>
                          <w:szCs w:val="56"/>
                        </w:rPr>
                        <w:t>plkst</w:t>
                      </w:r>
                      <w:r>
                        <w:rPr>
                          <w:sz w:val="52"/>
                          <w:szCs w:val="52"/>
                        </w:rPr>
                        <w:t xml:space="preserve">. </w:t>
                      </w:r>
                      <w:r w:rsidRPr="00724FBF">
                        <w:rPr>
                          <w:sz w:val="96"/>
                          <w:szCs w:val="96"/>
                        </w:rPr>
                        <w:t>16.00</w:t>
                      </w:r>
                    </w:p>
                    <w:p w:rsidR="008F6E3B" w:rsidRPr="00724FBF" w:rsidRDefault="008F6E3B" w:rsidP="008F6E3B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F6E3B" w:rsidRPr="00724FBF" w:rsidRDefault="008F6E3B" w:rsidP="008F6E3B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724FB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KRĀSLAVAS NOVADA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724FB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6"/>
                          <w:szCs w:val="36"/>
                        </w:rPr>
                        <w:t>CENTRĀLĀ BIBLIOTĒKA</w:t>
                      </w:r>
                    </w:p>
                    <w:p w:rsidR="008F6E3B" w:rsidRDefault="008F6E3B" w:rsidP="008F6E3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aicina visus interesentus</w:t>
                      </w:r>
                    </w:p>
                    <w:p w:rsidR="008F6E3B" w:rsidRDefault="008F6E3B" w:rsidP="008F6E3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uz mūsu novadnieces</w:t>
                      </w:r>
                    </w:p>
                    <w:p w:rsidR="008F6E3B" w:rsidRPr="00724FBF" w:rsidRDefault="008F6E3B" w:rsidP="008F6E3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724FBF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Gitas Muižnieces</w:t>
                      </w:r>
                    </w:p>
                    <w:p w:rsidR="008F6E3B" w:rsidRPr="00724FBF" w:rsidRDefault="008F6E3B" w:rsidP="008F6E3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Roboto" w:hAnsi="Roboto"/>
                          <w:noProof/>
                          <w:color w:val="167AC6"/>
                          <w:sz w:val="18"/>
                          <w:szCs w:val="18"/>
                          <w:lang w:eastAsia="lv-LV"/>
                        </w:rPr>
                        <w:drawing>
                          <wp:inline distT="0" distB="0" distL="0" distR="0" wp14:anchorId="7E0BD947" wp14:editId="279B76E6">
                            <wp:extent cx="1619250" cy="1819275"/>
                            <wp:effectExtent l="0" t="0" r="0" b="9525"/>
                            <wp:docPr id="2" name="Attēls 2" descr="Gita Muižniece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Gita Muižniece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1819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F6E3B" w:rsidRDefault="008F6E3B" w:rsidP="008F6E3B">
                      <w:pPr>
                        <w:rPr>
                          <w:sz w:val="56"/>
                          <w:szCs w:val="56"/>
                        </w:rPr>
                      </w:pPr>
                      <w:r w:rsidRPr="00D430A5">
                        <w:rPr>
                          <w:sz w:val="56"/>
                          <w:szCs w:val="56"/>
                        </w:rPr>
                        <w:t>MUZIKĀLI-</w:t>
                      </w:r>
                      <w:r>
                        <w:rPr>
                          <w:sz w:val="56"/>
                          <w:szCs w:val="56"/>
                        </w:rPr>
                        <w:t>DZEJISKO</w:t>
                      </w:r>
                      <w:r w:rsidRPr="00D430A5">
                        <w:rPr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sz w:val="56"/>
                          <w:szCs w:val="56"/>
                        </w:rPr>
                        <w:t xml:space="preserve">                   </w:t>
                      </w:r>
                      <w:r w:rsidRPr="00D430A5">
                        <w:rPr>
                          <w:sz w:val="56"/>
                          <w:szCs w:val="56"/>
                        </w:rPr>
                        <w:t>PĒCPUSDIENU</w:t>
                      </w:r>
                    </w:p>
                    <w:p w:rsidR="008F6E3B" w:rsidRPr="00D610C0" w:rsidRDefault="008F6E3B" w:rsidP="008F6E3B">
                      <w:pPr>
                        <w:rPr>
                          <w:sz w:val="56"/>
                          <w:szCs w:val="56"/>
                        </w:rPr>
                      </w:pPr>
                      <w:r w:rsidRPr="00D610C0">
                        <w:rPr>
                          <w:rFonts w:ascii="Engravers MT" w:hAnsi="Engravers MT"/>
                          <w:sz w:val="72"/>
                          <w:szCs w:val="72"/>
                        </w:rPr>
                        <w:t>SIRDS NOSKA</w:t>
                      </w:r>
                      <w:r w:rsidRPr="00D610C0">
                        <w:rPr>
                          <w:rFonts w:ascii="Engravers MT" w:hAnsi="Engravers MT" w:cs="Cambria"/>
                          <w:sz w:val="72"/>
                          <w:szCs w:val="72"/>
                        </w:rPr>
                        <w:t>N</w:t>
                      </w:r>
                      <w:r w:rsidRPr="00D610C0">
                        <w:rPr>
                          <w:rFonts w:ascii="Engravers MT" w:hAnsi="Engravers MT"/>
                          <w:sz w:val="72"/>
                          <w:szCs w:val="72"/>
                        </w:rPr>
                        <w:t>AS</w:t>
                      </w:r>
                    </w:p>
                    <w:p w:rsidR="008F6E3B" w:rsidRPr="00D430A5" w:rsidRDefault="008F6E3B" w:rsidP="008F6E3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        </w:t>
                      </w:r>
                      <w:r w:rsidRPr="00D430A5">
                        <w:rPr>
                          <w:sz w:val="40"/>
                          <w:szCs w:val="40"/>
                        </w:rPr>
                        <w:t>PASĀKUMS NOTIEK</w:t>
                      </w:r>
                    </w:p>
                    <w:p w:rsidR="008F6E3B" w:rsidRPr="00724FBF" w:rsidRDefault="008F6E3B" w:rsidP="008F6E3B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BIBLIOTĒKU NEDĒĻAS IETVAROS</w:t>
                      </w:r>
                    </w:p>
                    <w:p w:rsidR="008F6E3B" w:rsidRDefault="008F6E3B" w:rsidP="008F6E3B"/>
                    <w:p w:rsidR="00434A90" w:rsidRPr="002B4D2D" w:rsidRDefault="00434A90" w:rsidP="00D63B6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1925320</wp:posOffset>
                </wp:positionV>
                <wp:extent cx="1788160" cy="2214880"/>
                <wp:effectExtent l="2540" t="1270" r="0" b="3175"/>
                <wp:wrapNone/>
                <wp:docPr id="4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160" cy="221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1249683" cy="1816640"/>
                                  <wp:effectExtent l="19050" t="0" r="7617" b="0"/>
                                  <wp:docPr id="12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3" cy="1816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56.7pt;margin-top:151.6pt;width:140.8pt;height:174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FhugIAAMM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1249683" cy="1816640"/>
                            <wp:effectExtent l="19050" t="0" r="7617" b="0"/>
                            <wp:docPr id="12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3" cy="1816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1489710</wp:posOffset>
                </wp:positionV>
                <wp:extent cx="1474470" cy="1803400"/>
                <wp:effectExtent l="2540" t="3810" r="0" b="2540"/>
                <wp:wrapNone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47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999746" cy="1460039"/>
                                  <wp:effectExtent l="19050" t="0" r="0" b="0"/>
                                  <wp:docPr id="13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9746" cy="1460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left:0;text-align:left;margin-left:409.7pt;margin-top:117.3pt;width:116.1pt;height:14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88y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999746" cy="1460039"/>
                            <wp:effectExtent l="19050" t="0" r="0" b="0"/>
                            <wp:docPr id="13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9746" cy="1460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423545</wp:posOffset>
                </wp:positionH>
                <wp:positionV relativeFrom="page">
                  <wp:posOffset>354330</wp:posOffset>
                </wp:positionV>
                <wp:extent cx="6990715" cy="9267190"/>
                <wp:effectExtent l="4445" t="1905" r="0" b="0"/>
                <wp:wrapNone/>
                <wp:docPr id="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0715" cy="926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F61" w:rsidRDefault="008F4F61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6617221" cy="9098299"/>
                                  <wp:effectExtent l="19050" t="0" r="0" b="0"/>
                                  <wp:docPr id="14" name="Picture 7" descr="border_1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1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7221" cy="9098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3.35pt;margin-top:27.9pt;width:550.45pt;height:72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otuw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BpMEot&#10;uwIAAMIFAAAOAAAAAAAAAAAAAAAAAC4CAABkcnMvZTJvRG9jLnhtbFBLAQItABQABgAIAAAAIQBe&#10;UPRK3gAAAAsBAAAPAAAAAAAAAAAAAAAAABUFAABkcnMvZG93bnJldi54bWxQSwUGAAAAAAQABADz&#10;AAAAIAYAAAAA&#10;" o:allowincell="f" filled="f" stroked="f">
                <v:textbox>
                  <w:txbxContent>
                    <w:p w:rsidR="008F4F61" w:rsidRDefault="008F4F61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6617221" cy="9098299"/>
                            <wp:effectExtent l="19050" t="0" r="0" b="0"/>
                            <wp:docPr id="14" name="Picture 7" descr="border_1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1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7221" cy="9098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4141" behindDoc="1" locked="0" layoutInCell="0" allowOverlap="1">
                <wp:simplePos x="0" y="0"/>
                <wp:positionH relativeFrom="page">
                  <wp:posOffset>297180</wp:posOffset>
                </wp:positionH>
                <wp:positionV relativeFrom="page">
                  <wp:posOffset>217805</wp:posOffset>
                </wp:positionV>
                <wp:extent cx="7137400" cy="9676765"/>
                <wp:effectExtent l="1905" t="0" r="4445" b="190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967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0C0" w:rsidRDefault="008F4F61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6867158" cy="9439674"/>
                                  <wp:effectExtent l="19050" t="0" r="0" b="0"/>
                                  <wp:docPr id="15" name="Picture 9" descr="border_1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rder_12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7158" cy="94396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23.4pt;margin-top:17.15pt;width:562pt;height:761.95pt;z-index:-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rN2dT7cC&#10;AADCBQAADgAAAAAAAAAAAAAAAAAuAgAAZHJzL2Uyb0RvYy54bWxQSwECLQAUAAYACAAAACEAH483&#10;7+AAAAALAQAADwAAAAAAAAAAAAAAAAARBQAAZHJzL2Rvd25yZXYueG1sUEsFBgAAAAAEAAQA8wAA&#10;AB4GAAAAAA==&#10;" o:allowincell="f" filled="f" stroked="f">
                <v:textbox>
                  <w:txbxContent>
                    <w:p w:rsidR="00A510C0" w:rsidRDefault="008F4F61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6867158" cy="9439674"/>
                            <wp:effectExtent l="19050" t="0" r="0" b="0"/>
                            <wp:docPr id="15" name="Picture 9" descr="border_1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rder_12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7158" cy="94396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653" behindDoc="1" locked="0" layoutInCell="0" allowOverlap="1">
                <wp:simplePos x="0" y="0"/>
                <wp:positionH relativeFrom="page">
                  <wp:posOffset>5434965</wp:posOffset>
                </wp:positionH>
                <wp:positionV relativeFrom="page">
                  <wp:posOffset>1978025</wp:posOffset>
                </wp:positionV>
                <wp:extent cx="983615" cy="962025"/>
                <wp:effectExtent l="5715" t="6350" r="1270" b="3175"/>
                <wp:wrapNone/>
                <wp:docPr id="43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9620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525679" id="Oval 28" o:spid="_x0000_s1026" style="position:absolute;margin-left:427.95pt;margin-top:155.75pt;width:77.45pt;height:75.75pt;z-index:-2516548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g/1hOlAIAACgFAAAOAAAAAAAAAAAAAAAAAC4CAABkcnMvZTJv&#10;RG9jLnhtbFBLAQItABQABgAIAAAAIQDu2MBn5AAAAAw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1790065</wp:posOffset>
                </wp:positionH>
                <wp:positionV relativeFrom="page">
                  <wp:posOffset>810895</wp:posOffset>
                </wp:positionV>
                <wp:extent cx="790575" cy="908050"/>
                <wp:effectExtent l="0" t="1270" r="635" b="0"/>
                <wp:wrapNone/>
                <wp:docPr id="4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30E" w:rsidRDefault="004C630E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57150" t="19050" r="0" b="3810"/>
                                  <wp:docPr id="5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523444"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1" type="#_x0000_t202" style="position:absolute;left:0;text-align:left;margin-left:140.95pt;margin-top:63.85pt;width:62.25pt;height:7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aPuw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S9RaP&#10;uwIAAMEFAAAOAAAAAAAAAAAAAAAAAC4CAABkcnMvZTJvRG9jLnhtbFBLAQItABQABgAIAAAAIQC0&#10;Nezh3gAAAAsBAAAPAAAAAAAAAAAAAAAAABUFAABkcnMvZG93bnJldi54bWxQSwUGAAAAAAQABADz&#10;AAAAIAYAAAAA&#10;" o:allowincell="f" filled="f" stroked="f">
                <v:textbox>
                  <w:txbxContent>
                    <w:p w:rsidR="004C630E" w:rsidRDefault="004C630E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476473" cy="701040"/>
                            <wp:effectExtent l="57150" t="19050" r="0" b="3810"/>
                            <wp:docPr id="5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523444"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1910080</wp:posOffset>
                </wp:positionH>
                <wp:positionV relativeFrom="page">
                  <wp:posOffset>1077595</wp:posOffset>
                </wp:positionV>
                <wp:extent cx="497205" cy="486410"/>
                <wp:effectExtent l="5080" t="1270" r="2540" b="7620"/>
                <wp:wrapNone/>
                <wp:docPr id="4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27E3D6" id="Oval 37" o:spid="_x0000_s1026" style="position:absolute;margin-left:150.4pt;margin-top:84.85pt;width:39.15pt;height:38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4376420</wp:posOffset>
                </wp:positionH>
                <wp:positionV relativeFrom="page">
                  <wp:posOffset>777875</wp:posOffset>
                </wp:positionV>
                <wp:extent cx="969010" cy="1264285"/>
                <wp:effectExtent l="4445" t="0" r="0" b="0"/>
                <wp:wrapNone/>
                <wp:docPr id="4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010" cy="1264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701040" cy="1023806"/>
                                  <wp:effectExtent l="19050" t="38100" r="80010" b="4894"/>
                                  <wp:docPr id="11" name="Picture 21" descr="ornament_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3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20660999">
                                            <a:off x="0" y="0"/>
                                            <a:ext cx="703006" cy="102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344.6pt;margin-top:61.25pt;width:76.3pt;height:99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701040" cy="1023806"/>
                            <wp:effectExtent l="19050" t="38100" r="80010" b="4894"/>
                            <wp:docPr id="11" name="Picture 21" descr="ornament_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3.pn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20660999">
                                      <a:off x="0" y="0"/>
                                      <a:ext cx="703006" cy="102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4497705</wp:posOffset>
                </wp:positionH>
                <wp:positionV relativeFrom="page">
                  <wp:posOffset>1161415</wp:posOffset>
                </wp:positionV>
                <wp:extent cx="734060" cy="718185"/>
                <wp:effectExtent l="1905" t="8890" r="6985" b="6350"/>
                <wp:wrapNone/>
                <wp:docPr id="3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060" cy="71818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B3FEB" id="Oval 35" o:spid="_x0000_s1026" style="position:absolute;margin-left:354.15pt;margin-top:91.45pt;width:57.8pt;height:5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PW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I72E9aUAgAAKAUAAA4AAAAAAAAAAAAAAAAALgIAAGRycy9lMm9E&#10;b2MueG1sUEsBAi0AFAAGAAgAAAAhADTS0y7jAAAACwEAAA8AAAAAAAAAAAAAAAAA7gQAAGRycy9k&#10;b3ducmV2LnhtbFBLBQYAAAAABAAEAPMAAAD+BQAAAAA=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799" behindDoc="1" locked="0" layoutInCell="0" allowOverlap="1">
                <wp:simplePos x="0" y="0"/>
                <wp:positionH relativeFrom="page">
                  <wp:posOffset>2936875</wp:posOffset>
                </wp:positionH>
                <wp:positionV relativeFrom="page">
                  <wp:posOffset>1316990</wp:posOffset>
                </wp:positionV>
                <wp:extent cx="1317625" cy="1288415"/>
                <wp:effectExtent l="3175" t="2540" r="3175" b="4445"/>
                <wp:wrapNone/>
                <wp:docPr id="38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7625" cy="12884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4397CA" id="Oval 27" o:spid="_x0000_s1026" style="position:absolute;margin-left:231.25pt;margin-top:103.7pt;width:103.75pt;height:101.45pt;z-index:-2516556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A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ADXCAQlgIAACoFAAAOAAAAAAAAAAAAAAAAAC4CAABkcnMvZTJv&#10;RG9jLnhtbFBLAQItABQABgAIAAAAIQDKgSWR4gAAAAsBAAAPAAAAAAAAAAAAAAAAAPAEAABkcnMv&#10;ZG93bnJldi54bWxQSwUGAAAAAAQABADzAAAA/wUAAAAA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6889115</wp:posOffset>
                </wp:positionH>
                <wp:positionV relativeFrom="page">
                  <wp:posOffset>1684655</wp:posOffset>
                </wp:positionV>
                <wp:extent cx="497205" cy="486410"/>
                <wp:effectExtent l="2540" t="8255" r="5080" b="635"/>
                <wp:wrapNone/>
                <wp:docPr id="37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" cy="48641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36154B" id="Oval 31" o:spid="_x0000_s1026" style="position:absolute;margin-left:542.45pt;margin-top:132.65pt;width:39.15pt;height:38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396875</wp:posOffset>
                </wp:positionH>
                <wp:positionV relativeFrom="page">
                  <wp:posOffset>1729105</wp:posOffset>
                </wp:positionV>
                <wp:extent cx="486410" cy="475615"/>
                <wp:effectExtent l="6350" t="5080" r="2540" b="5080"/>
                <wp:wrapNone/>
                <wp:docPr id="36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410" cy="47561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A18F77" id="Oval 33" o:spid="_x0000_s1026" style="position:absolute;margin-left:31.25pt;margin-top:136.15pt;width:38.3pt;height:37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nmHa5ZQCAAAoBQAADgAAAAAAAAAAAAAAAAAuAgAAZHJzL2Uyb0Rv&#10;Yy54bWxQSwECLQAUAAYACAAAACEAmqWnteIAAAAKAQAADwAAAAAAAAAAAAAAAADuBAAAZHJzL2Rv&#10;d25yZXYueG1sUEsFBgAAAAAEAAQA8wAAAP0FAAAAAA==&#10;" o:allowincell="f" fillcolor="#9bbb59 [3206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303530</wp:posOffset>
                </wp:positionH>
                <wp:positionV relativeFrom="page">
                  <wp:posOffset>1481455</wp:posOffset>
                </wp:positionV>
                <wp:extent cx="735330" cy="865505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454482" cy="660672"/>
                                  <wp:effectExtent l="57150" t="19050" r="21768" b="6078"/>
                                  <wp:docPr id="7" name="Picture 5" descr="ornament_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365992">
                                            <a:off x="0" y="0"/>
                                            <a:ext cx="455573" cy="6622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left:0;text-align:left;margin-left:23.9pt;margin-top:116.65pt;width:57.9pt;height:68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bap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rXW2qbkC&#10;AADBBQAADgAAAAAAAAAAAAAAAAAuAgAAZHJzL2Uyb0RvYy54bWxQSwECLQAUAAYACAAAACEA0t6B&#10;894AAAAKAQAADwAAAAAAAAAAAAAAAAATBQAAZHJzL2Rvd25yZXYueG1sUEsFBgAAAAAEAAQA8wAA&#10;AB4GAAAAAA=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454482" cy="660672"/>
                            <wp:effectExtent l="57150" t="19050" r="21768" b="6078"/>
                            <wp:docPr id="7" name="Picture 5" descr="ornament_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365992">
                                      <a:off x="0" y="0"/>
                                      <a:ext cx="455573" cy="6622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g">
            <w:drawing>
              <wp:anchor distT="0" distB="0" distL="114300" distR="114300" simplePos="0" relativeHeight="251653116" behindDoc="1" locked="0" layoutInCell="0" allowOverlap="1">
                <wp:simplePos x="0" y="0"/>
                <wp:positionH relativeFrom="page">
                  <wp:posOffset>470535</wp:posOffset>
                </wp:positionH>
                <wp:positionV relativeFrom="page">
                  <wp:posOffset>258445</wp:posOffset>
                </wp:positionV>
                <wp:extent cx="6819900" cy="9401810"/>
                <wp:effectExtent l="3810" t="1270" r="5715" b="762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9401810"/>
                          <a:chOff x="741" y="343"/>
                          <a:chExt cx="10740" cy="14806"/>
                        </a:xfrm>
                      </wpg:grpSpPr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0245" y="343"/>
                            <a:ext cx="324" cy="763"/>
                          </a:xfrm>
                          <a:custGeom>
                            <a:avLst/>
                            <a:gdLst>
                              <a:gd name="T0" fmla="*/ 0 w 324"/>
                              <a:gd name="T1" fmla="*/ 156 h 763"/>
                              <a:gd name="T2" fmla="*/ 190 w 324"/>
                              <a:gd name="T3" fmla="*/ 22 h 763"/>
                              <a:gd name="T4" fmla="*/ 324 w 324"/>
                              <a:gd name="T5" fmla="*/ 290 h 763"/>
                              <a:gd name="T6" fmla="*/ 303 w 324"/>
                              <a:gd name="T7" fmla="*/ 588 h 763"/>
                              <a:gd name="T8" fmla="*/ 180 w 324"/>
                              <a:gd name="T9" fmla="*/ 747 h 763"/>
                              <a:gd name="T10" fmla="*/ 68 w 324"/>
                              <a:gd name="T11" fmla="*/ 491 h 763"/>
                              <a:gd name="T12" fmla="*/ 0 w 324"/>
                              <a:gd name="T13" fmla="*/ 156 h 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4" h="763">
                                <a:moveTo>
                                  <a:pt x="0" y="156"/>
                                </a:moveTo>
                                <a:cubicBezTo>
                                  <a:pt x="20" y="78"/>
                                  <a:pt x="136" y="0"/>
                                  <a:pt x="190" y="22"/>
                                </a:cubicBezTo>
                                <a:cubicBezTo>
                                  <a:pt x="244" y="44"/>
                                  <a:pt x="305" y="196"/>
                                  <a:pt x="324" y="290"/>
                                </a:cubicBezTo>
                                <a:lnTo>
                                  <a:pt x="303" y="588"/>
                                </a:lnTo>
                                <a:cubicBezTo>
                                  <a:pt x="279" y="664"/>
                                  <a:pt x="219" y="763"/>
                                  <a:pt x="180" y="747"/>
                                </a:cubicBezTo>
                                <a:lnTo>
                                  <a:pt x="68" y="491"/>
                                </a:lnTo>
                                <a:cubicBezTo>
                                  <a:pt x="38" y="393"/>
                                  <a:pt x="14" y="226"/>
                                  <a:pt x="0" y="1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"/>
                        <wps:cNvSpPr>
                          <a:spLocks/>
                        </wps:cNvSpPr>
                        <wps:spPr bwMode="auto">
                          <a:xfrm>
                            <a:off x="741" y="13320"/>
                            <a:ext cx="678" cy="685"/>
                          </a:xfrm>
                          <a:custGeom>
                            <a:avLst/>
                            <a:gdLst>
                              <a:gd name="T0" fmla="*/ 678 w 678"/>
                              <a:gd name="T1" fmla="*/ 49 h 685"/>
                              <a:gd name="T2" fmla="*/ 205 w 678"/>
                              <a:gd name="T3" fmla="*/ 0 h 685"/>
                              <a:gd name="T4" fmla="*/ 28 w 678"/>
                              <a:gd name="T5" fmla="*/ 103 h 685"/>
                              <a:gd name="T6" fmla="*/ 0 w 678"/>
                              <a:gd name="T7" fmla="*/ 328 h 685"/>
                              <a:gd name="T8" fmla="*/ 134 w 678"/>
                              <a:gd name="T9" fmla="*/ 664 h 685"/>
                              <a:gd name="T10" fmla="*/ 311 w 678"/>
                              <a:gd name="T11" fmla="*/ 685 h 685"/>
                              <a:gd name="T12" fmla="*/ 459 w 678"/>
                              <a:gd name="T13" fmla="*/ 614 h 685"/>
                              <a:gd name="T14" fmla="*/ 558 w 678"/>
                              <a:gd name="T15" fmla="*/ 473 h 685"/>
                              <a:gd name="T16" fmla="*/ 643 w 678"/>
                              <a:gd name="T17" fmla="*/ 198 h 685"/>
                              <a:gd name="T18" fmla="*/ 678 w 678"/>
                              <a:gd name="T19" fmla="*/ 49 h 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8" h="685">
                                <a:moveTo>
                                  <a:pt x="678" y="49"/>
                                </a:moveTo>
                                <a:lnTo>
                                  <a:pt x="205" y="0"/>
                                </a:lnTo>
                                <a:lnTo>
                                  <a:pt x="28" y="103"/>
                                </a:lnTo>
                                <a:lnTo>
                                  <a:pt x="0" y="328"/>
                                </a:lnTo>
                                <a:lnTo>
                                  <a:pt x="134" y="664"/>
                                </a:lnTo>
                                <a:lnTo>
                                  <a:pt x="311" y="685"/>
                                </a:lnTo>
                                <a:lnTo>
                                  <a:pt x="459" y="614"/>
                                </a:lnTo>
                                <a:lnTo>
                                  <a:pt x="558" y="473"/>
                                </a:lnTo>
                                <a:lnTo>
                                  <a:pt x="643" y="198"/>
                                </a:lnTo>
                                <a:lnTo>
                                  <a:pt x="678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"/>
                        <wps:cNvSpPr>
                          <a:spLocks/>
                        </wps:cNvSpPr>
                        <wps:spPr bwMode="auto">
                          <a:xfrm>
                            <a:off x="1419" y="6212"/>
                            <a:ext cx="466" cy="7306"/>
                          </a:xfrm>
                          <a:custGeom>
                            <a:avLst/>
                            <a:gdLst>
                              <a:gd name="T0" fmla="*/ 0 w 466"/>
                              <a:gd name="T1" fmla="*/ 7150 h 7306"/>
                              <a:gd name="T2" fmla="*/ 77 w 466"/>
                              <a:gd name="T3" fmla="*/ 6014 h 7306"/>
                              <a:gd name="T4" fmla="*/ 233 w 466"/>
                              <a:gd name="T5" fmla="*/ 3000 h 7306"/>
                              <a:gd name="T6" fmla="*/ 353 w 466"/>
                              <a:gd name="T7" fmla="*/ 0 h 7306"/>
                              <a:gd name="T8" fmla="*/ 466 w 466"/>
                              <a:gd name="T9" fmla="*/ 2755 h 7306"/>
                              <a:gd name="T10" fmla="*/ 466 w 466"/>
                              <a:gd name="T11" fmla="*/ 4588 h 7306"/>
                              <a:gd name="T12" fmla="*/ 466 w 466"/>
                              <a:gd name="T13" fmla="*/ 5613 h 7306"/>
                              <a:gd name="T14" fmla="*/ 374 w 466"/>
                              <a:gd name="T15" fmla="*/ 6826 h 7306"/>
                              <a:gd name="T16" fmla="*/ 339 w 466"/>
                              <a:gd name="T17" fmla="*/ 7306 h 7306"/>
                              <a:gd name="T18" fmla="*/ 0 w 466"/>
                              <a:gd name="T19" fmla="*/ 7150 h 73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66" h="7306">
                                <a:moveTo>
                                  <a:pt x="0" y="7150"/>
                                </a:moveTo>
                                <a:lnTo>
                                  <a:pt x="77" y="6014"/>
                                </a:lnTo>
                                <a:lnTo>
                                  <a:pt x="233" y="3000"/>
                                </a:lnTo>
                                <a:lnTo>
                                  <a:pt x="353" y="0"/>
                                </a:lnTo>
                                <a:lnTo>
                                  <a:pt x="466" y="2755"/>
                                </a:lnTo>
                                <a:lnTo>
                                  <a:pt x="466" y="4588"/>
                                </a:lnTo>
                                <a:lnTo>
                                  <a:pt x="466" y="5613"/>
                                </a:lnTo>
                                <a:lnTo>
                                  <a:pt x="374" y="6826"/>
                                </a:lnTo>
                                <a:lnTo>
                                  <a:pt x="339" y="7306"/>
                                </a:lnTo>
                                <a:lnTo>
                                  <a:pt x="0" y="7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661" y="13418"/>
                            <a:ext cx="7653" cy="1731"/>
                          </a:xfrm>
                          <a:custGeom>
                            <a:avLst/>
                            <a:gdLst>
                              <a:gd name="T0" fmla="*/ 112 w 7653"/>
                              <a:gd name="T1" fmla="*/ 516 h 1731"/>
                              <a:gd name="T2" fmla="*/ 212 w 7653"/>
                              <a:gd name="T3" fmla="*/ 1010 h 1731"/>
                              <a:gd name="T4" fmla="*/ 162 w 7653"/>
                              <a:gd name="T5" fmla="*/ 1010 h 1731"/>
                              <a:gd name="T6" fmla="*/ 0 w 7653"/>
                              <a:gd name="T7" fmla="*/ 1307 h 1731"/>
                              <a:gd name="T8" fmla="*/ 87 w 7653"/>
                              <a:gd name="T9" fmla="*/ 1670 h 1731"/>
                              <a:gd name="T10" fmla="*/ 170 w 7653"/>
                              <a:gd name="T11" fmla="*/ 1731 h 1731"/>
                              <a:gd name="T12" fmla="*/ 303 w 7653"/>
                              <a:gd name="T13" fmla="*/ 1670 h 1731"/>
                              <a:gd name="T14" fmla="*/ 370 w 7653"/>
                              <a:gd name="T15" fmla="*/ 1490 h 1731"/>
                              <a:gd name="T16" fmla="*/ 253 w 7653"/>
                              <a:gd name="T17" fmla="*/ 1099 h 1731"/>
                              <a:gd name="T18" fmla="*/ 262 w 7653"/>
                              <a:gd name="T19" fmla="*/ 932 h 1731"/>
                              <a:gd name="T20" fmla="*/ 520 w 7653"/>
                              <a:gd name="T21" fmla="*/ 924 h 1731"/>
                              <a:gd name="T22" fmla="*/ 1202 w 7653"/>
                              <a:gd name="T23" fmla="*/ 1010 h 1731"/>
                              <a:gd name="T24" fmla="*/ 2226 w 7653"/>
                              <a:gd name="T25" fmla="*/ 1140 h 1731"/>
                              <a:gd name="T26" fmla="*/ 3333 w 7653"/>
                              <a:gd name="T27" fmla="*/ 1221 h 1731"/>
                              <a:gd name="T28" fmla="*/ 4715 w 7653"/>
                              <a:gd name="T29" fmla="*/ 1273 h 1731"/>
                              <a:gd name="T30" fmla="*/ 5988 w 7653"/>
                              <a:gd name="T31" fmla="*/ 1173 h 1731"/>
                              <a:gd name="T32" fmla="*/ 6638 w 7653"/>
                              <a:gd name="T33" fmla="*/ 1090 h 1731"/>
                              <a:gd name="T34" fmla="*/ 7212 w 7653"/>
                              <a:gd name="T35" fmla="*/ 940 h 1731"/>
                              <a:gd name="T36" fmla="*/ 7653 w 7653"/>
                              <a:gd name="T37" fmla="*/ 699 h 1731"/>
                              <a:gd name="T38" fmla="*/ 6413 w 7653"/>
                              <a:gd name="T39" fmla="*/ 874 h 1731"/>
                              <a:gd name="T40" fmla="*/ 5189 w 7653"/>
                              <a:gd name="T41" fmla="*/ 940 h 1731"/>
                              <a:gd name="T42" fmla="*/ 3608 w 7653"/>
                              <a:gd name="T43" fmla="*/ 949 h 1731"/>
                              <a:gd name="T44" fmla="*/ 2384 w 7653"/>
                              <a:gd name="T45" fmla="*/ 795 h 1731"/>
                              <a:gd name="T46" fmla="*/ 1635 w 7653"/>
                              <a:gd name="T47" fmla="*/ 549 h 1731"/>
                              <a:gd name="T48" fmla="*/ 1144 w 7653"/>
                              <a:gd name="T49" fmla="*/ 241 h 1731"/>
                              <a:gd name="T50" fmla="*/ 969 w 7653"/>
                              <a:gd name="T51" fmla="*/ 0 h 1731"/>
                              <a:gd name="T52" fmla="*/ 907 w 7653"/>
                              <a:gd name="T53" fmla="*/ 50 h 1731"/>
                              <a:gd name="T54" fmla="*/ 112 w 7653"/>
                              <a:gd name="T55" fmla="*/ 516 h 1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7653" h="1731">
                                <a:moveTo>
                                  <a:pt x="112" y="516"/>
                                </a:moveTo>
                                <a:lnTo>
                                  <a:pt x="212" y="1010"/>
                                </a:lnTo>
                                <a:lnTo>
                                  <a:pt x="162" y="1010"/>
                                </a:lnTo>
                                <a:cubicBezTo>
                                  <a:pt x="127" y="1059"/>
                                  <a:pt x="13" y="1197"/>
                                  <a:pt x="0" y="1307"/>
                                </a:cubicBezTo>
                                <a:lnTo>
                                  <a:pt x="87" y="1670"/>
                                </a:lnTo>
                                <a:lnTo>
                                  <a:pt x="170" y="1731"/>
                                </a:lnTo>
                                <a:lnTo>
                                  <a:pt x="303" y="1670"/>
                                </a:lnTo>
                                <a:lnTo>
                                  <a:pt x="370" y="1490"/>
                                </a:lnTo>
                                <a:lnTo>
                                  <a:pt x="253" y="1099"/>
                                </a:lnTo>
                                <a:lnTo>
                                  <a:pt x="262" y="932"/>
                                </a:lnTo>
                                <a:lnTo>
                                  <a:pt x="520" y="924"/>
                                </a:lnTo>
                                <a:lnTo>
                                  <a:pt x="1202" y="1010"/>
                                </a:lnTo>
                                <a:lnTo>
                                  <a:pt x="2226" y="1140"/>
                                </a:lnTo>
                                <a:lnTo>
                                  <a:pt x="3333" y="1221"/>
                                </a:lnTo>
                                <a:lnTo>
                                  <a:pt x="4715" y="1273"/>
                                </a:lnTo>
                                <a:lnTo>
                                  <a:pt x="5988" y="1173"/>
                                </a:lnTo>
                                <a:lnTo>
                                  <a:pt x="6638" y="1090"/>
                                </a:lnTo>
                                <a:lnTo>
                                  <a:pt x="7212" y="940"/>
                                </a:lnTo>
                                <a:lnTo>
                                  <a:pt x="7653" y="699"/>
                                </a:lnTo>
                                <a:lnTo>
                                  <a:pt x="6413" y="874"/>
                                </a:lnTo>
                                <a:lnTo>
                                  <a:pt x="5189" y="940"/>
                                </a:lnTo>
                                <a:lnTo>
                                  <a:pt x="3608" y="949"/>
                                </a:lnTo>
                                <a:lnTo>
                                  <a:pt x="2384" y="795"/>
                                </a:lnTo>
                                <a:lnTo>
                                  <a:pt x="1635" y="549"/>
                                </a:lnTo>
                                <a:lnTo>
                                  <a:pt x="1144" y="241"/>
                                </a:lnTo>
                                <a:lnTo>
                                  <a:pt x="969" y="0"/>
                                </a:lnTo>
                                <a:lnTo>
                                  <a:pt x="907" y="50"/>
                                </a:lnTo>
                                <a:lnTo>
                                  <a:pt x="112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0"/>
                        <wps:cNvSpPr>
                          <a:spLocks/>
                        </wps:cNvSpPr>
                        <wps:spPr bwMode="auto">
                          <a:xfrm>
                            <a:off x="10263" y="13151"/>
                            <a:ext cx="915" cy="1807"/>
                          </a:xfrm>
                          <a:custGeom>
                            <a:avLst/>
                            <a:gdLst>
                              <a:gd name="T0" fmla="*/ 383 w 915"/>
                              <a:gd name="T1" fmla="*/ 0 h 1807"/>
                              <a:gd name="T2" fmla="*/ 127 w 915"/>
                              <a:gd name="T3" fmla="*/ 50 h 1807"/>
                              <a:gd name="T4" fmla="*/ 175 w 915"/>
                              <a:gd name="T5" fmla="*/ 200 h 1807"/>
                              <a:gd name="T6" fmla="*/ 67 w 915"/>
                              <a:gd name="T7" fmla="*/ 616 h 1807"/>
                              <a:gd name="T8" fmla="*/ 0 w 915"/>
                              <a:gd name="T9" fmla="*/ 866 h 1807"/>
                              <a:gd name="T10" fmla="*/ 554 w 915"/>
                              <a:gd name="T11" fmla="*/ 1199 h 1807"/>
                              <a:gd name="T12" fmla="*/ 508 w 915"/>
                              <a:gd name="T13" fmla="*/ 1241 h 1807"/>
                              <a:gd name="T14" fmla="*/ 624 w 915"/>
                              <a:gd name="T15" fmla="*/ 1624 h 1807"/>
                              <a:gd name="T16" fmla="*/ 724 w 915"/>
                              <a:gd name="T17" fmla="*/ 1807 h 1807"/>
                              <a:gd name="T18" fmla="*/ 808 w 915"/>
                              <a:gd name="T19" fmla="*/ 1765 h 1807"/>
                              <a:gd name="T20" fmla="*/ 915 w 915"/>
                              <a:gd name="T21" fmla="*/ 1674 h 1807"/>
                              <a:gd name="T22" fmla="*/ 915 w 915"/>
                              <a:gd name="T23" fmla="*/ 1548 h 1807"/>
                              <a:gd name="T24" fmla="*/ 733 w 915"/>
                              <a:gd name="T25" fmla="*/ 1341 h 1807"/>
                              <a:gd name="T26" fmla="*/ 599 w 915"/>
                              <a:gd name="T27" fmla="*/ 1182 h 1807"/>
                              <a:gd name="T28" fmla="*/ 475 w 915"/>
                              <a:gd name="T29" fmla="*/ 1116 h 1807"/>
                              <a:gd name="T30" fmla="*/ 383 w 915"/>
                              <a:gd name="T31" fmla="*/ 0 h 18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15" h="1807">
                                <a:moveTo>
                                  <a:pt x="383" y="0"/>
                                </a:moveTo>
                                <a:lnTo>
                                  <a:pt x="127" y="50"/>
                                </a:lnTo>
                                <a:lnTo>
                                  <a:pt x="175" y="200"/>
                                </a:lnTo>
                                <a:lnTo>
                                  <a:pt x="67" y="616"/>
                                </a:lnTo>
                                <a:lnTo>
                                  <a:pt x="0" y="866"/>
                                </a:lnTo>
                                <a:lnTo>
                                  <a:pt x="554" y="1199"/>
                                </a:lnTo>
                                <a:lnTo>
                                  <a:pt x="508" y="1241"/>
                                </a:lnTo>
                                <a:lnTo>
                                  <a:pt x="624" y="1624"/>
                                </a:lnTo>
                                <a:lnTo>
                                  <a:pt x="724" y="1807"/>
                                </a:lnTo>
                                <a:lnTo>
                                  <a:pt x="808" y="1765"/>
                                </a:lnTo>
                                <a:lnTo>
                                  <a:pt x="915" y="1674"/>
                                </a:lnTo>
                                <a:lnTo>
                                  <a:pt x="915" y="1548"/>
                                </a:lnTo>
                                <a:lnTo>
                                  <a:pt x="733" y="1341"/>
                                </a:lnTo>
                                <a:lnTo>
                                  <a:pt x="599" y="1182"/>
                                </a:lnTo>
                                <a:lnTo>
                                  <a:pt x="475" y="1116"/>
                                </a:lnTo>
                                <a:lnTo>
                                  <a:pt x="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"/>
                        <wps:cNvSpPr>
                          <a:spLocks/>
                        </wps:cNvSpPr>
                        <wps:spPr bwMode="auto">
                          <a:xfrm>
                            <a:off x="10330" y="2169"/>
                            <a:ext cx="487" cy="8119"/>
                          </a:xfrm>
                          <a:custGeom>
                            <a:avLst/>
                            <a:gdLst>
                              <a:gd name="T0" fmla="*/ 487 w 487"/>
                              <a:gd name="T1" fmla="*/ 73 h 8119"/>
                              <a:gd name="T2" fmla="*/ 60 w 487"/>
                              <a:gd name="T3" fmla="*/ 0 h 8119"/>
                              <a:gd name="T4" fmla="*/ 0 w 487"/>
                              <a:gd name="T5" fmla="*/ 1702 h 8119"/>
                              <a:gd name="T6" fmla="*/ 60 w 487"/>
                              <a:gd name="T7" fmla="*/ 5309 h 8119"/>
                              <a:gd name="T8" fmla="*/ 250 w 487"/>
                              <a:gd name="T9" fmla="*/ 8119 h 8119"/>
                              <a:gd name="T10" fmla="*/ 291 w 487"/>
                              <a:gd name="T11" fmla="*/ 4623 h 8119"/>
                              <a:gd name="T12" fmla="*/ 433 w 487"/>
                              <a:gd name="T13" fmla="*/ 1144 h 8119"/>
                              <a:gd name="T14" fmla="*/ 487 w 487"/>
                              <a:gd name="T15" fmla="*/ 73 h 8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87" h="8119">
                                <a:moveTo>
                                  <a:pt x="487" y="73"/>
                                </a:moveTo>
                                <a:lnTo>
                                  <a:pt x="60" y="0"/>
                                </a:lnTo>
                                <a:lnTo>
                                  <a:pt x="0" y="1702"/>
                                </a:lnTo>
                                <a:lnTo>
                                  <a:pt x="60" y="5309"/>
                                </a:lnTo>
                                <a:lnTo>
                                  <a:pt x="250" y="8119"/>
                                </a:lnTo>
                                <a:lnTo>
                                  <a:pt x="291" y="4623"/>
                                </a:lnTo>
                                <a:lnTo>
                                  <a:pt x="433" y="1144"/>
                                </a:lnTo>
                                <a:lnTo>
                                  <a:pt x="487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10817" y="1548"/>
                            <a:ext cx="664" cy="694"/>
                          </a:xfrm>
                          <a:custGeom>
                            <a:avLst/>
                            <a:gdLst>
                              <a:gd name="T0" fmla="*/ 0 w 664"/>
                              <a:gd name="T1" fmla="*/ 694 h 694"/>
                              <a:gd name="T2" fmla="*/ 532 w 664"/>
                              <a:gd name="T3" fmla="*/ 685 h 694"/>
                              <a:gd name="T4" fmla="*/ 608 w 664"/>
                              <a:gd name="T5" fmla="*/ 621 h 694"/>
                              <a:gd name="T6" fmla="*/ 664 w 664"/>
                              <a:gd name="T7" fmla="*/ 521 h 694"/>
                              <a:gd name="T8" fmla="*/ 664 w 664"/>
                              <a:gd name="T9" fmla="*/ 293 h 694"/>
                              <a:gd name="T10" fmla="*/ 565 w 664"/>
                              <a:gd name="T11" fmla="*/ 103 h 694"/>
                              <a:gd name="T12" fmla="*/ 436 w 664"/>
                              <a:gd name="T13" fmla="*/ 0 h 694"/>
                              <a:gd name="T14" fmla="*/ 285 w 664"/>
                              <a:gd name="T15" fmla="*/ 34 h 694"/>
                              <a:gd name="T16" fmla="*/ 212 w 664"/>
                              <a:gd name="T17" fmla="*/ 95 h 694"/>
                              <a:gd name="T18" fmla="*/ 138 w 664"/>
                              <a:gd name="T19" fmla="*/ 172 h 694"/>
                              <a:gd name="T20" fmla="*/ 74 w 664"/>
                              <a:gd name="T21" fmla="*/ 302 h 694"/>
                              <a:gd name="T22" fmla="*/ 30 w 664"/>
                              <a:gd name="T23" fmla="*/ 481 h 694"/>
                              <a:gd name="T24" fmla="*/ 0 w 664"/>
                              <a:gd name="T25" fmla="*/ 694 h 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64" h="694">
                                <a:moveTo>
                                  <a:pt x="0" y="694"/>
                                </a:moveTo>
                                <a:lnTo>
                                  <a:pt x="532" y="685"/>
                                </a:lnTo>
                                <a:lnTo>
                                  <a:pt x="608" y="621"/>
                                </a:lnTo>
                                <a:lnTo>
                                  <a:pt x="664" y="521"/>
                                </a:lnTo>
                                <a:lnTo>
                                  <a:pt x="664" y="293"/>
                                </a:lnTo>
                                <a:lnTo>
                                  <a:pt x="565" y="103"/>
                                </a:lnTo>
                                <a:lnTo>
                                  <a:pt x="436" y="0"/>
                                </a:lnTo>
                                <a:lnTo>
                                  <a:pt x="285" y="34"/>
                                </a:lnTo>
                                <a:lnTo>
                                  <a:pt x="212" y="95"/>
                                </a:lnTo>
                                <a:lnTo>
                                  <a:pt x="138" y="172"/>
                                </a:lnTo>
                                <a:lnTo>
                                  <a:pt x="74" y="302"/>
                                </a:lnTo>
                                <a:lnTo>
                                  <a:pt x="30" y="481"/>
                                </a:lnTo>
                                <a:lnTo>
                                  <a:pt x="0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"/>
                        <wps:cNvSpPr>
                          <a:spLocks/>
                        </wps:cNvSpPr>
                        <wps:spPr bwMode="auto">
                          <a:xfrm>
                            <a:off x="10390" y="1548"/>
                            <a:ext cx="190" cy="621"/>
                          </a:xfrm>
                          <a:custGeom>
                            <a:avLst/>
                            <a:gdLst>
                              <a:gd name="T0" fmla="*/ 173 w 190"/>
                              <a:gd name="T1" fmla="*/ 0 h 621"/>
                              <a:gd name="T2" fmla="*/ 74 w 190"/>
                              <a:gd name="T3" fmla="*/ 64 h 621"/>
                              <a:gd name="T4" fmla="*/ 0 w 190"/>
                              <a:gd name="T5" fmla="*/ 621 h 621"/>
                              <a:gd name="T6" fmla="*/ 56 w 190"/>
                              <a:gd name="T7" fmla="*/ 586 h 621"/>
                              <a:gd name="T8" fmla="*/ 48 w 190"/>
                              <a:gd name="T9" fmla="*/ 560 h 621"/>
                              <a:gd name="T10" fmla="*/ 151 w 190"/>
                              <a:gd name="T11" fmla="*/ 349 h 621"/>
                              <a:gd name="T12" fmla="*/ 190 w 190"/>
                              <a:gd name="T13" fmla="*/ 155 h 621"/>
                              <a:gd name="T14" fmla="*/ 173 w 190"/>
                              <a:gd name="T15" fmla="*/ 0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0" h="621">
                                <a:moveTo>
                                  <a:pt x="173" y="0"/>
                                </a:moveTo>
                                <a:lnTo>
                                  <a:pt x="74" y="64"/>
                                </a:lnTo>
                                <a:lnTo>
                                  <a:pt x="0" y="621"/>
                                </a:lnTo>
                                <a:lnTo>
                                  <a:pt x="56" y="586"/>
                                </a:lnTo>
                                <a:lnTo>
                                  <a:pt x="48" y="560"/>
                                </a:lnTo>
                                <a:lnTo>
                                  <a:pt x="151" y="349"/>
                                </a:lnTo>
                                <a:lnTo>
                                  <a:pt x="190" y="155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6"/>
                        <wps:cNvSpPr>
                          <a:spLocks/>
                        </wps:cNvSpPr>
                        <wps:spPr bwMode="auto">
                          <a:xfrm>
                            <a:off x="3838" y="921"/>
                            <a:ext cx="6681" cy="1108"/>
                          </a:xfrm>
                          <a:custGeom>
                            <a:avLst/>
                            <a:gdLst>
                              <a:gd name="T0" fmla="*/ 6627 w 6681"/>
                              <a:gd name="T1" fmla="*/ 669 h 1108"/>
                              <a:gd name="T2" fmla="*/ 6151 w 6681"/>
                              <a:gd name="T3" fmla="*/ 956 h 1108"/>
                              <a:gd name="T4" fmla="*/ 5948 w 6681"/>
                              <a:gd name="T5" fmla="*/ 1108 h 1108"/>
                              <a:gd name="T6" fmla="*/ 5771 w 6681"/>
                              <a:gd name="T7" fmla="*/ 956 h 1108"/>
                              <a:gd name="T8" fmla="*/ 5412 w 6681"/>
                              <a:gd name="T9" fmla="*/ 712 h 1108"/>
                              <a:gd name="T10" fmla="*/ 4839 w 6681"/>
                              <a:gd name="T11" fmla="*/ 498 h 1108"/>
                              <a:gd name="T12" fmla="*/ 4224 w 6681"/>
                              <a:gd name="T13" fmla="*/ 348 h 1108"/>
                              <a:gd name="T14" fmla="*/ 3581 w 6681"/>
                              <a:gd name="T15" fmla="*/ 267 h 1108"/>
                              <a:gd name="T16" fmla="*/ 2912 w 6681"/>
                              <a:gd name="T17" fmla="*/ 203 h 1108"/>
                              <a:gd name="T18" fmla="*/ 2286 w 6681"/>
                              <a:gd name="T19" fmla="*/ 203 h 1108"/>
                              <a:gd name="T20" fmla="*/ 1745 w 6681"/>
                              <a:gd name="T21" fmla="*/ 225 h 1108"/>
                              <a:gd name="T22" fmla="*/ 1049 w 6681"/>
                              <a:gd name="T23" fmla="*/ 246 h 1108"/>
                              <a:gd name="T24" fmla="*/ 455 w 6681"/>
                              <a:gd name="T25" fmla="*/ 278 h 1108"/>
                              <a:gd name="T26" fmla="*/ 43 w 6681"/>
                              <a:gd name="T27" fmla="*/ 326 h 1108"/>
                              <a:gd name="T28" fmla="*/ 0 w 6681"/>
                              <a:gd name="T29" fmla="*/ 251 h 1108"/>
                              <a:gd name="T30" fmla="*/ 795 w 6681"/>
                              <a:gd name="T31" fmla="*/ 96 h 1108"/>
                              <a:gd name="T32" fmla="*/ 1376 w 6681"/>
                              <a:gd name="T33" fmla="*/ 53 h 1108"/>
                              <a:gd name="T34" fmla="*/ 1820 w 6681"/>
                              <a:gd name="T35" fmla="*/ 21 h 1108"/>
                              <a:gd name="T36" fmla="*/ 2307 w 6681"/>
                              <a:gd name="T37" fmla="*/ 0 h 1108"/>
                              <a:gd name="T38" fmla="*/ 2832 w 6681"/>
                              <a:gd name="T39" fmla="*/ 10 h 1108"/>
                              <a:gd name="T40" fmla="*/ 3298 w 6681"/>
                              <a:gd name="T41" fmla="*/ 21 h 1108"/>
                              <a:gd name="T42" fmla="*/ 4058 w 6681"/>
                              <a:gd name="T43" fmla="*/ 80 h 1108"/>
                              <a:gd name="T44" fmla="*/ 4706 w 6681"/>
                              <a:gd name="T45" fmla="*/ 128 h 1108"/>
                              <a:gd name="T46" fmla="*/ 5369 w 6681"/>
                              <a:gd name="T47" fmla="*/ 182 h 1108"/>
                              <a:gd name="T48" fmla="*/ 6258 w 6681"/>
                              <a:gd name="T49" fmla="*/ 300 h 1108"/>
                              <a:gd name="T50" fmla="*/ 6627 w 6681"/>
                              <a:gd name="T51" fmla="*/ 192 h 1108"/>
                              <a:gd name="T52" fmla="*/ 6681 w 6681"/>
                              <a:gd name="T53" fmla="*/ 428 h 1108"/>
                              <a:gd name="T54" fmla="*/ 6627 w 6681"/>
                              <a:gd name="T55" fmla="*/ 669 h 1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681" h="1108">
                                <a:moveTo>
                                  <a:pt x="6627" y="669"/>
                                </a:moveTo>
                                <a:lnTo>
                                  <a:pt x="6151" y="956"/>
                                </a:lnTo>
                                <a:lnTo>
                                  <a:pt x="5948" y="1108"/>
                                </a:lnTo>
                                <a:lnTo>
                                  <a:pt x="5771" y="956"/>
                                </a:lnTo>
                                <a:lnTo>
                                  <a:pt x="5412" y="712"/>
                                </a:lnTo>
                                <a:lnTo>
                                  <a:pt x="4839" y="498"/>
                                </a:lnTo>
                                <a:lnTo>
                                  <a:pt x="4224" y="348"/>
                                </a:lnTo>
                                <a:lnTo>
                                  <a:pt x="3581" y="267"/>
                                </a:lnTo>
                                <a:lnTo>
                                  <a:pt x="2912" y="203"/>
                                </a:lnTo>
                                <a:lnTo>
                                  <a:pt x="2286" y="203"/>
                                </a:lnTo>
                                <a:lnTo>
                                  <a:pt x="1745" y="225"/>
                                </a:lnTo>
                                <a:lnTo>
                                  <a:pt x="1049" y="246"/>
                                </a:lnTo>
                                <a:lnTo>
                                  <a:pt x="455" y="278"/>
                                </a:lnTo>
                                <a:lnTo>
                                  <a:pt x="43" y="326"/>
                                </a:lnTo>
                                <a:lnTo>
                                  <a:pt x="0" y="251"/>
                                </a:lnTo>
                                <a:lnTo>
                                  <a:pt x="795" y="96"/>
                                </a:lnTo>
                                <a:lnTo>
                                  <a:pt x="1376" y="53"/>
                                </a:lnTo>
                                <a:lnTo>
                                  <a:pt x="1820" y="21"/>
                                </a:lnTo>
                                <a:lnTo>
                                  <a:pt x="2307" y="0"/>
                                </a:lnTo>
                                <a:lnTo>
                                  <a:pt x="2832" y="10"/>
                                </a:lnTo>
                                <a:lnTo>
                                  <a:pt x="3298" y="21"/>
                                </a:lnTo>
                                <a:lnTo>
                                  <a:pt x="4058" y="80"/>
                                </a:lnTo>
                                <a:lnTo>
                                  <a:pt x="4706" y="128"/>
                                </a:lnTo>
                                <a:lnTo>
                                  <a:pt x="5369" y="182"/>
                                </a:lnTo>
                                <a:lnTo>
                                  <a:pt x="6258" y="300"/>
                                </a:lnTo>
                                <a:lnTo>
                                  <a:pt x="6627" y="192"/>
                                </a:lnTo>
                                <a:lnTo>
                                  <a:pt x="6681" y="428"/>
                                </a:lnTo>
                                <a:lnTo>
                                  <a:pt x="6627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"/>
                        <wps:cNvSpPr>
                          <a:spLocks/>
                        </wps:cNvSpPr>
                        <wps:spPr bwMode="auto">
                          <a:xfrm>
                            <a:off x="1090" y="705"/>
                            <a:ext cx="571" cy="678"/>
                          </a:xfrm>
                          <a:custGeom>
                            <a:avLst/>
                            <a:gdLst>
                              <a:gd name="T0" fmla="*/ 206 w 571"/>
                              <a:gd name="T1" fmla="*/ 0 h 678"/>
                              <a:gd name="T2" fmla="*/ 340 w 571"/>
                              <a:gd name="T3" fmla="*/ 51 h 678"/>
                              <a:gd name="T4" fmla="*/ 448 w 571"/>
                              <a:gd name="T5" fmla="*/ 200 h 678"/>
                              <a:gd name="T6" fmla="*/ 509 w 571"/>
                              <a:gd name="T7" fmla="*/ 396 h 678"/>
                              <a:gd name="T8" fmla="*/ 571 w 571"/>
                              <a:gd name="T9" fmla="*/ 678 h 678"/>
                              <a:gd name="T10" fmla="*/ 304 w 571"/>
                              <a:gd name="T11" fmla="*/ 555 h 678"/>
                              <a:gd name="T12" fmla="*/ 52 w 571"/>
                              <a:gd name="T13" fmla="*/ 329 h 678"/>
                              <a:gd name="T14" fmla="*/ 0 w 571"/>
                              <a:gd name="T15" fmla="*/ 200 h 678"/>
                              <a:gd name="T16" fmla="*/ 16 w 571"/>
                              <a:gd name="T17" fmla="*/ 138 h 678"/>
                              <a:gd name="T18" fmla="*/ 83 w 571"/>
                              <a:gd name="T19" fmla="*/ 77 h 678"/>
                              <a:gd name="T20" fmla="*/ 206 w 571"/>
                              <a:gd name="T21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71" h="678">
                                <a:moveTo>
                                  <a:pt x="206" y="0"/>
                                </a:moveTo>
                                <a:lnTo>
                                  <a:pt x="340" y="51"/>
                                </a:lnTo>
                                <a:lnTo>
                                  <a:pt x="448" y="200"/>
                                </a:lnTo>
                                <a:lnTo>
                                  <a:pt x="509" y="396"/>
                                </a:lnTo>
                                <a:lnTo>
                                  <a:pt x="571" y="678"/>
                                </a:lnTo>
                                <a:lnTo>
                                  <a:pt x="304" y="555"/>
                                </a:lnTo>
                                <a:lnTo>
                                  <a:pt x="52" y="329"/>
                                </a:lnTo>
                                <a:lnTo>
                                  <a:pt x="0" y="200"/>
                                </a:lnTo>
                                <a:lnTo>
                                  <a:pt x="16" y="138"/>
                                </a:lnTo>
                                <a:lnTo>
                                  <a:pt x="83" y="77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"/>
                        <wps:cNvSpPr>
                          <a:spLocks/>
                        </wps:cNvSpPr>
                        <wps:spPr bwMode="auto">
                          <a:xfrm>
                            <a:off x="1692" y="1461"/>
                            <a:ext cx="339" cy="894"/>
                          </a:xfrm>
                          <a:custGeom>
                            <a:avLst/>
                            <a:gdLst>
                              <a:gd name="T0" fmla="*/ 0 w 339"/>
                              <a:gd name="T1" fmla="*/ 0 h 894"/>
                              <a:gd name="T2" fmla="*/ 67 w 339"/>
                              <a:gd name="T3" fmla="*/ 894 h 894"/>
                              <a:gd name="T4" fmla="*/ 339 w 339"/>
                              <a:gd name="T5" fmla="*/ 879 h 894"/>
                              <a:gd name="T6" fmla="*/ 237 w 339"/>
                              <a:gd name="T7" fmla="*/ 586 h 894"/>
                              <a:gd name="T8" fmla="*/ 211 w 339"/>
                              <a:gd name="T9" fmla="*/ 462 h 894"/>
                              <a:gd name="T10" fmla="*/ 201 w 339"/>
                              <a:gd name="T11" fmla="*/ 279 h 894"/>
                              <a:gd name="T12" fmla="*/ 231 w 339"/>
                              <a:gd name="T13" fmla="*/ 164 h 894"/>
                              <a:gd name="T14" fmla="*/ 242 w 339"/>
                              <a:gd name="T15" fmla="*/ 118 h 894"/>
                              <a:gd name="T16" fmla="*/ 0 w 339"/>
                              <a:gd name="T17" fmla="*/ 0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9" h="894">
                                <a:moveTo>
                                  <a:pt x="0" y="0"/>
                                </a:moveTo>
                                <a:lnTo>
                                  <a:pt x="67" y="894"/>
                                </a:lnTo>
                                <a:lnTo>
                                  <a:pt x="339" y="879"/>
                                </a:lnTo>
                                <a:lnTo>
                                  <a:pt x="237" y="586"/>
                                </a:lnTo>
                                <a:lnTo>
                                  <a:pt x="211" y="462"/>
                                </a:lnTo>
                                <a:lnTo>
                                  <a:pt x="201" y="279"/>
                                </a:lnTo>
                                <a:lnTo>
                                  <a:pt x="231" y="164"/>
                                </a:lnTo>
                                <a:lnTo>
                                  <a:pt x="242" y="1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C6E58" id="Group 22" o:spid="_x0000_s1026" style="position:absolute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vdqjhQAAI6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" o:allowincell="f">
                <v:shape id="Freeform 17" o:spid="_x0000_s1027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" path="m,156c20,78,136,,190,22v54,22,115,174,134,268l303,588c279,664,219,763,180,747l68,491c38,393,14,226,,156xe" fillcolor="#9bbb59 [3206]" stroked="f">
                  <v:path arrowok="t" o:connecttype="custom" o:connectlocs="0,156;190,22;324,290;303,588;180,747;68,491;0,156" o:connectangles="0,0,0,0,0,0,0"/>
                </v:shape>
                <v:shape id="Freeform 13" o:spid="_x0000_s1028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" path="m678,49l205,,28,103,,328,134,664r177,21l459,614,558,473,643,198,678,49xe" fillcolor="#9bbb59 [3206]" stroked="f">
                  <v:path arrowok="t" o:connecttype="custom" o:connectlocs="678,49;205,0;28,103;0,328;134,664;311,685;459,614;558,473;643,198;678,49" o:connectangles="0,0,0,0,0,0,0,0,0,0"/>
                </v:shape>
                <v:shape id="Freeform 12" o:spid="_x0000_s1029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" path="m,7150l77,6014,233,3000,353,,466,2755r,1833l466,5613,374,6826r-35,480l,7150xe" fillcolor="#9bbb59 [3206]" stroked="f">
                  <v:path arrowok="t" o:connecttype="custom" o:connectlocs="0,7150;77,6014;233,3000;353,0;466,2755;466,4588;466,5613;374,6826;339,7306;0,7150" o:connectangles="0,0,0,0,0,0,0,0,0,0"/>
                </v:shape>
                <v:shape id="Freeform 11" o:spid="_x0000_s1030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    </v:shape>
                <v:shape id="Freeform 10" o:spid="_x0000_s1031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" path="m383,l127,50r48,150l67,616,,866r554,333l508,1241r116,383l724,1807r84,-42l915,1674r,-126l733,1341,599,1182,475,1116,383,xe" fillcolor="#9bbb59 [3206]" stroked="f">
                  <v:path arrowok="t" o:connecttype="custom" o:connectlocs="383,0;127,50;175,200;67,616;0,866;554,1199;508,1241;624,1624;724,1807;808,1765;915,1674;915,1548;733,1341;599,1182;475,1116;383,0" o:connectangles="0,0,0,0,0,0,0,0,0,0,0,0,0,0,0,0"/>
                </v:shape>
                <v:shape id="Freeform 9" o:spid="_x0000_s1032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" path="m487,73l60,,,1702,60,5309,250,8119,291,4623,433,1144,487,73xe" fillcolor="#9bbb59 [3206]" stroked="f">
                  <v:path arrowok="t" o:connecttype="custom" o:connectlocs="487,73;60,0;0,1702;60,5309;250,8119;291,4623;433,1144;487,73" o:connectangles="0,0,0,0,0,0,0,0"/>
                </v:shape>
    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" path="m,694r532,-9l608,621,664,521r,-228l565,103,436,,285,34,212,95r-74,77l74,302,30,481,,694xe" fillcolor="#9bbb59 [3206]" stroked="f">
                  <v:path arrowok="t" o:connecttype="custom" o:connectlocs="0,694;532,685;608,621;664,521;664,293;565,103;436,0;285,34;212,95;138,172;74,302;30,481;0,694" o:connectangles="0,0,0,0,0,0,0,0,0,0,0,0,0"/>
                </v:shape>
    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" path="m173,l74,64,,621,56,586,48,560,151,349,190,155,173,xe" fillcolor="#9bbb59 [3206]" stroked="f">
                  <v:path arrowok="t" o:connecttype="custom" o:connectlocs="173,0;74,64;0,621;56,586;48,560;151,349;190,155;173,0" o:connectangles="0,0,0,0,0,0,0,0"/>
                </v:shape>
    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    </v:shape>
    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" path="m206,l340,51,448,200r61,196l571,678,304,555,52,329,,200,16,138,83,77,206,xe" fillcolor="#9bbb59 [3206]" stroked="f">
                  <v:path arrowok="t" o:connecttype="custom" o:connectlocs="206,0;340,51;448,200;509,396;571,678;304,555;52,329;0,200;16,138;83,77;206,0" o:connectangles="0,0,0,0,0,0,0,0,0,0,0"/>
                </v:shape>
    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" path="m,l67,894,339,879,237,586,211,462,201,279,231,164r11,-46l,xe" fillcolor="#9bbb59 [3206]" stroked="f">
                  <v:path arrowok="t" o:connecttype="custom" o:connectlocs="0,0;67,894;339,879;237,586;211,462;201,279;231,164;242,118;0,0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775" behindDoc="1" locked="0" layoutInCell="0" allowOverlap="1">
                <wp:simplePos x="0" y="0"/>
                <wp:positionH relativeFrom="page">
                  <wp:posOffset>1292225</wp:posOffset>
                </wp:positionH>
                <wp:positionV relativeFrom="page">
                  <wp:posOffset>2050415</wp:posOffset>
                </wp:positionV>
                <wp:extent cx="756285" cy="739775"/>
                <wp:effectExtent l="6350" t="2540" r="8890" b="635"/>
                <wp:wrapNone/>
                <wp:docPr id="21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739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0AF55E" id="Oval 29" o:spid="_x0000_s1026" style="position:absolute;margin-left:101.75pt;margin-top:161.45pt;width:59.55pt;height:58.25pt;z-index:-251656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EblAIAACg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" o:allowincell="f" fillcolor="#c0504d [3205]" stroked="f">
                <w10:wrap anchorx="page" anchory="page"/>
              </v:oval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1678305</wp:posOffset>
                </wp:positionV>
                <wp:extent cx="1012190" cy="1292225"/>
                <wp:effectExtent l="0" t="1905" r="635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A90" w:rsidRDefault="00434A9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722377" cy="1062840"/>
                                  <wp:effectExtent l="19050" t="0" r="1523" b="0"/>
                                  <wp:docPr id="18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377" cy="1062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90.5pt;margin-top:132.15pt;width:79.7pt;height:1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byuAIAAMM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bJm28rgC&#10;AADDBQAADgAAAAAAAAAAAAAAAAAuAgAAZHJzL2Uyb0RvYy54bWxQSwECLQAUAAYACAAAACEAMejl&#10;c98AAAALAQAADwAAAAAAAAAAAAAAAAASBQAAZHJzL2Rvd25yZXYueG1sUEsFBgAAAAAEAAQA8wAA&#10;AB4GAAAAAA==&#10;" o:allowincell="f" filled="f" stroked="f">
                <v:textbox>
                  <w:txbxContent>
                    <w:p w:rsidR="00434A90" w:rsidRDefault="00434A9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722377" cy="1062840"/>
                            <wp:effectExtent l="19050" t="0" r="1523" b="0"/>
                            <wp:docPr id="18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377" cy="10628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6728460</wp:posOffset>
                </wp:positionH>
                <wp:positionV relativeFrom="page">
                  <wp:posOffset>1428115</wp:posOffset>
                </wp:positionV>
                <wp:extent cx="790575" cy="908050"/>
                <wp:effectExtent l="3810" t="0" r="0" b="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050" w:rsidRDefault="00460050" w:rsidP="00D63B6F">
                            <w:r>
                              <w:rPr>
                                <w:noProof/>
                                <w:lang w:val="lv-LV" w:eastAsia="lv-LV"/>
                              </w:rPr>
                              <w:drawing>
                                <wp:inline distT="0" distB="0" distL="0" distR="0">
                                  <wp:extent cx="476473" cy="701040"/>
                                  <wp:effectExtent l="19050" t="0" r="0" b="0"/>
                                  <wp:docPr id="6" name="Picture 0" descr="ornament_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nament_2.pn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7145" cy="7020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529.8pt;margin-top:112.45pt;width:62.25pt;height:71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TgugIAAME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" o:allowincell="f" filled="f" stroked="f">
                <v:textbox>
                  <w:txbxContent>
                    <w:p w:rsidR="00460050" w:rsidRDefault="00460050" w:rsidP="00D63B6F">
                      <w:r>
                        <w:rPr>
                          <w:noProof/>
                          <w:lang w:val="lv-LV" w:eastAsia="lv-LV"/>
                        </w:rPr>
                        <w:drawing>
                          <wp:inline distT="0" distB="0" distL="0" distR="0">
                            <wp:extent cx="476473" cy="701040"/>
                            <wp:effectExtent l="19050" t="0" r="0" b="0"/>
                            <wp:docPr id="6" name="Picture 0" descr="ornament_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nament_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7145" cy="7020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57188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3B"/>
    <w:rsid w:val="00044BB6"/>
    <w:rsid w:val="00080CE3"/>
    <w:rsid w:val="001D013D"/>
    <w:rsid w:val="00261532"/>
    <w:rsid w:val="002B4D2D"/>
    <w:rsid w:val="003458B7"/>
    <w:rsid w:val="0041075F"/>
    <w:rsid w:val="00434A90"/>
    <w:rsid w:val="00445751"/>
    <w:rsid w:val="00460050"/>
    <w:rsid w:val="004C468A"/>
    <w:rsid w:val="004C630E"/>
    <w:rsid w:val="00554927"/>
    <w:rsid w:val="005B306C"/>
    <w:rsid w:val="00657188"/>
    <w:rsid w:val="00692C23"/>
    <w:rsid w:val="007365C0"/>
    <w:rsid w:val="007432E0"/>
    <w:rsid w:val="008A5DA4"/>
    <w:rsid w:val="008D7C7A"/>
    <w:rsid w:val="008F4F61"/>
    <w:rsid w:val="008F6E3B"/>
    <w:rsid w:val="00972061"/>
    <w:rsid w:val="0097333A"/>
    <w:rsid w:val="009E126D"/>
    <w:rsid w:val="00A010CE"/>
    <w:rsid w:val="00A510C0"/>
    <w:rsid w:val="00BB6BD8"/>
    <w:rsid w:val="00D63B6F"/>
    <w:rsid w:val="00DF3A7F"/>
    <w:rsid w:val="00EF309E"/>
    <w:rsid w:val="00F06832"/>
    <w:rsid w:val="00F840A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47BB"/>
  <w15:docId w15:val="{2D15D06D-0AFC-4BDE-86DC-E30C9B28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Parasts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CompanyName">
    <w:name w:val="Company Name"/>
    <w:basedOn w:val="Parasts"/>
    <w:qFormat/>
    <w:rsid w:val="00D63B6F"/>
    <w:rPr>
      <w:sz w:val="28"/>
      <w:szCs w:val="28"/>
    </w:rPr>
  </w:style>
  <w:style w:type="paragraph" w:customStyle="1" w:styleId="DateTime">
    <w:name w:val="Date &amp; Time"/>
    <w:basedOn w:val="Parasts"/>
    <w:qFormat/>
    <w:rsid w:val="00D63B6F"/>
    <w:rPr>
      <w:color w:val="76923C" w:themeColor="accent3" w:themeShade="BF"/>
      <w:sz w:val="52"/>
      <w:szCs w:val="52"/>
    </w:rPr>
  </w:style>
  <w:style w:type="paragraph" w:customStyle="1" w:styleId="Italic">
    <w:name w:val="Italic"/>
    <w:basedOn w:val="Parasts"/>
    <w:qFormat/>
    <w:rsid w:val="00D63B6F"/>
    <w:rPr>
      <w:i/>
    </w:rPr>
  </w:style>
  <w:style w:type="paragraph" w:customStyle="1" w:styleId="AdditionalInformation">
    <w:name w:val="Additional Information"/>
    <w:basedOn w:val="Parasts"/>
    <w:rsid w:val="002B4D2D"/>
    <w:rPr>
      <w:rFonts w:ascii="Corbel" w:eastAsia="Times New Roman" w:hAnsi="Corbel" w:cs="Corbel"/>
      <w:color w:val="7F7F7F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www.youtube.com/channel/UCFXbdCE7B93bbHq-m8FCuPQ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Iel&#363;gums%20uz%20svin&#299;b&#257;m%20ar%20sarkaniem%20un%20za&#316;iem%20ornamentiem%20(neform&#257;ls%20noform&#275;jum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2D73DE-AAF2-4578-B639-F582C8979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Ielūgums uz svinībām ar sarkaniem un zaļiem ornamentiem (neformāls noformējums)</Template>
  <TotalTime>7</TotalTime>
  <Pages>1</Pages>
  <Words>12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Holiday party invitation with red and green ornaments (Informal design)</vt:lpstr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party invitation with red and green ornaments (Informal design)</dc:title>
  <dc:creator>Admin</dc:creator>
  <cp:keywords/>
  <cp:lastModifiedBy>Krāslavas centrālā bibliotēka</cp:lastModifiedBy>
  <cp:revision>1</cp:revision>
  <cp:lastPrinted>2016-04-01T12:36:00Z</cp:lastPrinted>
  <dcterms:created xsi:type="dcterms:W3CDTF">2016-04-01T12:30:00Z</dcterms:created>
  <dcterms:modified xsi:type="dcterms:W3CDTF">2016-04-01T12:38:00Z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