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CAE" w:rsidRPr="00637284" w:rsidRDefault="000B0CAE">
      <w:pPr>
        <w:rPr>
          <w:color w:val="1C617C" w:themeColor="accent4" w:themeShade="BF"/>
          <w:sz w:val="56"/>
          <w:szCs w:val="56"/>
        </w:rPr>
      </w:pPr>
      <w:r w:rsidRPr="000B0CAE">
        <w:rPr>
          <w:sz w:val="56"/>
          <w:szCs w:val="56"/>
        </w:rPr>
        <w:t xml:space="preserve">     </w:t>
      </w:r>
      <w:r>
        <w:rPr>
          <w:sz w:val="56"/>
          <w:szCs w:val="56"/>
        </w:rPr>
        <w:t xml:space="preserve">       </w:t>
      </w:r>
      <w:r w:rsidRPr="00637284">
        <w:rPr>
          <w:color w:val="1C617C" w:themeColor="accent4" w:themeShade="BF"/>
          <w:sz w:val="96"/>
          <w:szCs w:val="96"/>
        </w:rPr>
        <w:t>9</w:t>
      </w:r>
      <w:r w:rsidRPr="00637284">
        <w:rPr>
          <w:color w:val="1C617C" w:themeColor="accent4" w:themeShade="BF"/>
          <w:sz w:val="56"/>
          <w:szCs w:val="56"/>
        </w:rPr>
        <w:t xml:space="preserve">. </w:t>
      </w:r>
      <w:proofErr w:type="gramStart"/>
      <w:r w:rsidRPr="00B776A8">
        <w:rPr>
          <w:color w:val="1C617C" w:themeColor="accent4" w:themeShade="BF"/>
          <w:sz w:val="56"/>
          <w:szCs w:val="56"/>
          <w:lang w:val="lv-LV"/>
        </w:rPr>
        <w:t>februārī</w:t>
      </w:r>
      <w:proofErr w:type="gramEnd"/>
      <w:r w:rsidRPr="00637284">
        <w:rPr>
          <w:color w:val="1C617C" w:themeColor="accent4" w:themeShade="BF"/>
          <w:sz w:val="56"/>
          <w:szCs w:val="56"/>
        </w:rPr>
        <w:t>, plkst.</w:t>
      </w:r>
      <w:r w:rsidRPr="00637284">
        <w:rPr>
          <w:color w:val="1C617C" w:themeColor="accent4" w:themeShade="BF"/>
          <w:sz w:val="96"/>
          <w:szCs w:val="96"/>
        </w:rPr>
        <w:t>16.00</w:t>
      </w:r>
    </w:p>
    <w:p w:rsidR="00077122" w:rsidRPr="00637284" w:rsidRDefault="000B0CAE" w:rsidP="00E8035B">
      <w:pPr>
        <w:jc w:val="center"/>
        <w:rPr>
          <w:color w:val="1C617C" w:themeColor="accent4" w:themeShade="BF"/>
          <w:sz w:val="48"/>
          <w:szCs w:val="48"/>
        </w:rPr>
      </w:pPr>
      <w:r w:rsidRPr="00637284">
        <w:rPr>
          <w:color w:val="1C617C" w:themeColor="accent4" w:themeShade="BF"/>
          <w:sz w:val="48"/>
          <w:szCs w:val="48"/>
        </w:rPr>
        <w:t xml:space="preserve">Krāslavas novada </w:t>
      </w:r>
      <w:r w:rsidRPr="00B776A8">
        <w:rPr>
          <w:color w:val="1C617C" w:themeColor="accent4" w:themeShade="BF"/>
          <w:sz w:val="48"/>
          <w:szCs w:val="48"/>
          <w:lang w:val="lv-LV"/>
        </w:rPr>
        <w:t>centrālajā</w:t>
      </w:r>
      <w:r w:rsidRPr="00637284">
        <w:rPr>
          <w:color w:val="1C617C" w:themeColor="accent4" w:themeShade="BF"/>
          <w:sz w:val="48"/>
          <w:szCs w:val="48"/>
        </w:rPr>
        <w:t xml:space="preserve"> </w:t>
      </w:r>
      <w:r w:rsidR="00C868BC" w:rsidRPr="00B776A8">
        <w:rPr>
          <w:color w:val="1C617C" w:themeColor="accent4" w:themeShade="BF"/>
          <w:sz w:val="48"/>
          <w:szCs w:val="48"/>
          <w:lang w:val="lv-LV"/>
        </w:rPr>
        <w:t>bibliotēkā</w:t>
      </w:r>
    </w:p>
    <w:p w:rsidR="00637284" w:rsidRDefault="00637284" w:rsidP="00E8035B">
      <w:pPr>
        <w:jc w:val="center"/>
        <w:rPr>
          <w:color w:val="1C617C" w:themeColor="accent4" w:themeShade="BF"/>
          <w:sz w:val="40"/>
          <w:szCs w:val="40"/>
        </w:rPr>
      </w:pPr>
    </w:p>
    <w:p w:rsidR="00C868BC" w:rsidRPr="00637284" w:rsidRDefault="00C868BC" w:rsidP="00E8035B">
      <w:pPr>
        <w:jc w:val="center"/>
        <w:rPr>
          <w:color w:val="1C617C" w:themeColor="accent4" w:themeShade="BF"/>
          <w:sz w:val="40"/>
          <w:szCs w:val="40"/>
        </w:rPr>
      </w:pPr>
      <w:r w:rsidRPr="00637284">
        <w:rPr>
          <w:color w:val="1C617C" w:themeColor="accent4" w:themeShade="BF"/>
          <w:sz w:val="40"/>
          <w:szCs w:val="40"/>
        </w:rPr>
        <w:t>DZEJAS PĒCPUSDIENA</w:t>
      </w:r>
    </w:p>
    <w:p w:rsidR="00C868BC" w:rsidRPr="00637284" w:rsidRDefault="00C868BC" w:rsidP="00E8035B">
      <w:pPr>
        <w:jc w:val="center"/>
        <w:rPr>
          <w:color w:val="1C617C" w:themeColor="accent4" w:themeShade="BF"/>
          <w:sz w:val="52"/>
          <w:szCs w:val="52"/>
        </w:rPr>
      </w:pPr>
      <w:r w:rsidRPr="00637284">
        <w:rPr>
          <w:color w:val="1C617C" w:themeColor="accent4" w:themeShade="BF"/>
          <w:sz w:val="52"/>
          <w:szCs w:val="52"/>
        </w:rPr>
        <w:t>LATGALE, PA TAVĀM TAKĀM</w:t>
      </w:r>
    </w:p>
    <w:p w:rsidR="00E8035B" w:rsidRPr="00637284" w:rsidRDefault="00E8035B" w:rsidP="00E8035B">
      <w:pPr>
        <w:jc w:val="center"/>
        <w:rPr>
          <w:color w:val="1C617C" w:themeColor="accent4" w:themeShade="BF"/>
          <w:sz w:val="48"/>
          <w:szCs w:val="48"/>
        </w:rPr>
      </w:pPr>
      <w:r w:rsidRPr="00637284">
        <w:rPr>
          <w:color w:val="1C617C" w:themeColor="accent4" w:themeShade="BF"/>
          <w:sz w:val="52"/>
          <w:szCs w:val="52"/>
        </w:rPr>
        <w:t>MĪLESTĪBAS MŪŽU EJU</w:t>
      </w:r>
      <w:r w:rsidR="00C868BC" w:rsidRPr="00637284">
        <w:rPr>
          <w:color w:val="1C617C" w:themeColor="accent4" w:themeShade="BF"/>
          <w:sz w:val="48"/>
          <w:szCs w:val="48"/>
        </w:rPr>
        <w:t xml:space="preserve">   </w:t>
      </w:r>
      <w:r w:rsidRPr="00637284">
        <w:rPr>
          <w:color w:val="1C617C" w:themeColor="accent4" w:themeShade="BF"/>
          <w:sz w:val="48"/>
          <w:szCs w:val="48"/>
        </w:rPr>
        <w:t xml:space="preserve">                          </w:t>
      </w:r>
    </w:p>
    <w:p w:rsidR="00E8035B" w:rsidRPr="00637284" w:rsidRDefault="00E8035B" w:rsidP="00E8035B">
      <w:pPr>
        <w:rPr>
          <w:color w:val="1C617C" w:themeColor="accent4" w:themeShade="BF"/>
          <w:sz w:val="48"/>
          <w:szCs w:val="48"/>
        </w:rPr>
      </w:pPr>
    </w:p>
    <w:p w:rsidR="00E8035B" w:rsidRPr="00637284" w:rsidRDefault="00C868BC" w:rsidP="00E8035B">
      <w:pPr>
        <w:jc w:val="center"/>
        <w:rPr>
          <w:color w:val="1C617C" w:themeColor="accent4" w:themeShade="BF"/>
          <w:sz w:val="48"/>
          <w:szCs w:val="48"/>
        </w:rPr>
      </w:pPr>
      <w:r w:rsidRPr="00B776A8">
        <w:rPr>
          <w:color w:val="1C617C" w:themeColor="accent4" w:themeShade="BF"/>
          <w:sz w:val="48"/>
          <w:szCs w:val="48"/>
          <w:lang w:val="lv-LV"/>
        </w:rPr>
        <w:t>K</w:t>
      </w:r>
      <w:r w:rsidR="00E8035B" w:rsidRPr="00B776A8">
        <w:rPr>
          <w:color w:val="1C617C" w:themeColor="accent4" w:themeShade="BF"/>
          <w:sz w:val="48"/>
          <w:szCs w:val="48"/>
          <w:lang w:val="lv-LV"/>
        </w:rPr>
        <w:t>rāslavi</w:t>
      </w:r>
      <w:bookmarkStart w:id="0" w:name="_GoBack"/>
      <w:bookmarkEnd w:id="0"/>
      <w:r w:rsidR="00E8035B" w:rsidRPr="00B776A8">
        <w:rPr>
          <w:color w:val="1C617C" w:themeColor="accent4" w:themeShade="BF"/>
          <w:sz w:val="48"/>
          <w:szCs w:val="48"/>
          <w:lang w:val="lv-LV"/>
        </w:rPr>
        <w:t>etes</w:t>
      </w:r>
    </w:p>
    <w:p w:rsidR="00E8035B" w:rsidRPr="00E8035B" w:rsidRDefault="00E8035B" w:rsidP="00E8035B">
      <w:pPr>
        <w:jc w:val="center"/>
        <w:rPr>
          <w:sz w:val="48"/>
          <w:szCs w:val="48"/>
        </w:rPr>
      </w:pPr>
      <w:r>
        <w:rPr>
          <w:rFonts w:ascii="Arial" w:hAnsi="Arial" w:cs="Arial"/>
          <w:noProof/>
          <w:color w:val="0000FF"/>
          <w:sz w:val="27"/>
          <w:szCs w:val="27"/>
          <w:lang w:val="lv-LV" w:eastAsia="lv-LV"/>
        </w:rPr>
        <w:drawing>
          <wp:inline distT="0" distB="0" distL="0" distR="0" wp14:anchorId="28E9FE6E" wp14:editId="33D287B8">
            <wp:extent cx="2191995" cy="2305050"/>
            <wp:effectExtent l="0" t="0" r="0" b="0"/>
            <wp:docPr id="8" name="Attēls 8" descr="https://pbs.twimg.com/profile_images/3225527068/c8cce614119ee1c701758309c7341cde_400x400.jpe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bs.twimg.com/profile_images/3225527068/c8cce614119ee1c701758309c7341cde_400x400.jpe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16" cy="2462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8BC" w:rsidRPr="00637284" w:rsidRDefault="00E8035B" w:rsidP="00E8035B">
      <w:pPr>
        <w:jc w:val="center"/>
        <w:rPr>
          <w:color w:val="1C617C" w:themeColor="accent4" w:themeShade="BF"/>
          <w:sz w:val="72"/>
          <w:szCs w:val="72"/>
        </w:rPr>
      </w:pPr>
      <w:r w:rsidRPr="00637284">
        <w:rPr>
          <w:color w:val="1C617C" w:themeColor="accent4" w:themeShade="BF"/>
          <w:sz w:val="72"/>
          <w:szCs w:val="72"/>
        </w:rPr>
        <w:t>JEĻENAS VOROŠILOVAS</w:t>
      </w:r>
    </w:p>
    <w:p w:rsidR="00C868BC" w:rsidRPr="0007705D" w:rsidRDefault="00C868BC" w:rsidP="0007705D">
      <w:pPr>
        <w:jc w:val="center"/>
        <w:rPr>
          <w:color w:val="1C617C" w:themeColor="accent4" w:themeShade="BF"/>
          <w:sz w:val="28"/>
          <w:szCs w:val="28"/>
        </w:rPr>
      </w:pPr>
      <w:r w:rsidRPr="00637284">
        <w:rPr>
          <w:color w:val="1C617C" w:themeColor="accent4" w:themeShade="BF"/>
          <w:sz w:val="28"/>
          <w:szCs w:val="28"/>
        </w:rPr>
        <w:t>IESKATS SAVAS DAIĻRADES LAPPUSĒS</w:t>
      </w:r>
    </w:p>
    <w:sectPr w:rsidR="00C868BC" w:rsidRPr="0007705D" w:rsidSect="000C473E">
      <w:pgSz w:w="12240" w:h="15840" w:code="1"/>
      <w:pgMar w:top="1440" w:right="1980" w:bottom="1080" w:left="216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0C9" w:rsidRDefault="008070C9">
      <w:pPr>
        <w:spacing w:after="0" w:line="240" w:lineRule="auto"/>
      </w:pPr>
      <w:r>
        <w:separator/>
      </w:r>
    </w:p>
  </w:endnote>
  <w:endnote w:type="continuationSeparator" w:id="0">
    <w:p w:rsidR="008070C9" w:rsidRDefault="00807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HGMinchoB">
    <w:altName w:val="HG明朝B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0C9" w:rsidRDefault="008070C9">
      <w:pPr>
        <w:spacing w:after="0" w:line="240" w:lineRule="auto"/>
      </w:pPr>
      <w:r>
        <w:separator/>
      </w:r>
    </w:p>
  </w:footnote>
  <w:footnote w:type="continuationSeparator" w:id="0">
    <w:p w:rsidR="008070C9" w:rsidRDefault="00807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7961B0C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122"/>
    <w:rsid w:val="0007705D"/>
    <w:rsid w:val="00077122"/>
    <w:rsid w:val="000B0CAE"/>
    <w:rsid w:val="000C473E"/>
    <w:rsid w:val="00315424"/>
    <w:rsid w:val="003C447C"/>
    <w:rsid w:val="00484C61"/>
    <w:rsid w:val="005F673B"/>
    <w:rsid w:val="00637284"/>
    <w:rsid w:val="008070C9"/>
    <w:rsid w:val="008A0C8E"/>
    <w:rsid w:val="008E7E86"/>
    <w:rsid w:val="00A43726"/>
    <w:rsid w:val="00B776A8"/>
    <w:rsid w:val="00C868BC"/>
    <w:rsid w:val="00D35BDF"/>
    <w:rsid w:val="00D64313"/>
    <w:rsid w:val="00E8035B"/>
    <w:rsid w:val="00F01739"/>
    <w:rsid w:val="00FE22EF"/>
    <w:rsid w:val="00FF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4D4436" w:themeColor="text2" w:themeTint="E6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8BC"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</w:pPr>
  </w:style>
  <w:style w:type="paragraph" w:styleId="Caption">
    <w:name w:val="caption"/>
    <w:basedOn w:val="Normal"/>
    <w:next w:val="Normal"/>
    <w:uiPriority w:val="2"/>
    <w:unhideWhenUsed/>
    <w:qFormat/>
    <w:pPr>
      <w:spacing w:after="0" w:line="240" w:lineRule="auto"/>
    </w:pPr>
    <w:rPr>
      <w:i/>
      <w:iCs/>
      <w:sz w:val="16"/>
    </w:rPr>
  </w:style>
  <w:style w:type="character" w:styleId="Strong">
    <w:name w:val="Strong"/>
    <w:basedOn w:val="DefaultParagraphFont"/>
    <w:uiPriority w:val="2"/>
    <w:qFormat/>
    <w:rPr>
      <w:b/>
      <w:bCs/>
    </w:rPr>
  </w:style>
  <w:style w:type="paragraph" w:styleId="Header">
    <w:name w:val="header"/>
    <w:basedOn w:val="Normal"/>
    <w:link w:val="HeaderChar"/>
    <w:uiPriority w:val="4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4"/>
  </w:style>
  <w:style w:type="paragraph" w:styleId="Footer">
    <w:name w:val="footer"/>
    <w:basedOn w:val="Normal"/>
    <w:link w:val="FooterChar"/>
    <w:uiPriority w:val="4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4"/>
    <w:rPr>
      <w:sz w:val="17"/>
    </w:rPr>
  </w:style>
  <w:style w:type="paragraph" w:customStyle="1" w:styleId="Uzmums">
    <w:name w:val="Uzņēmums"/>
    <w:basedOn w:val="Normal"/>
    <w:uiPriority w:val="4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NoSpacing">
    <w:name w:val="No Spacing"/>
    <w:uiPriority w:val="36"/>
    <w:unhideWhenUsed/>
    <w:qFormat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3"/>
    <w:unhideWhenUsed/>
    <w:qFormat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DateChar">
    <w:name w:val="Date Char"/>
    <w:basedOn w:val="DefaultParagraphFont"/>
    <w:link w:val="Date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drese">
    <w:name w:val="Adrese"/>
    <w:basedOn w:val="Normal"/>
    <w:uiPriority w:val="4"/>
    <w:qFormat/>
    <w:rsid w:val="000C473E"/>
    <w:pPr>
      <w:spacing w:after="0" w:line="240" w:lineRule="auto"/>
    </w:pPr>
    <w:rPr>
      <w:spacing w:val="-8"/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7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4D4436" w:themeColor="text2" w:themeTint="E6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8BC"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</w:pPr>
  </w:style>
  <w:style w:type="paragraph" w:styleId="Caption">
    <w:name w:val="caption"/>
    <w:basedOn w:val="Normal"/>
    <w:next w:val="Normal"/>
    <w:uiPriority w:val="2"/>
    <w:unhideWhenUsed/>
    <w:qFormat/>
    <w:pPr>
      <w:spacing w:after="0" w:line="240" w:lineRule="auto"/>
    </w:pPr>
    <w:rPr>
      <w:i/>
      <w:iCs/>
      <w:sz w:val="16"/>
    </w:rPr>
  </w:style>
  <w:style w:type="character" w:styleId="Strong">
    <w:name w:val="Strong"/>
    <w:basedOn w:val="DefaultParagraphFont"/>
    <w:uiPriority w:val="2"/>
    <w:qFormat/>
    <w:rPr>
      <w:b/>
      <w:bCs/>
    </w:rPr>
  </w:style>
  <w:style w:type="paragraph" w:styleId="Header">
    <w:name w:val="header"/>
    <w:basedOn w:val="Normal"/>
    <w:link w:val="HeaderChar"/>
    <w:uiPriority w:val="4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4"/>
  </w:style>
  <w:style w:type="paragraph" w:styleId="Footer">
    <w:name w:val="footer"/>
    <w:basedOn w:val="Normal"/>
    <w:link w:val="FooterChar"/>
    <w:uiPriority w:val="4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4"/>
    <w:rPr>
      <w:sz w:val="17"/>
    </w:rPr>
  </w:style>
  <w:style w:type="paragraph" w:customStyle="1" w:styleId="Uzmums">
    <w:name w:val="Uzņēmums"/>
    <w:basedOn w:val="Normal"/>
    <w:uiPriority w:val="4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NoSpacing">
    <w:name w:val="No Spacing"/>
    <w:uiPriority w:val="36"/>
    <w:unhideWhenUsed/>
    <w:qFormat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3"/>
    <w:unhideWhenUsed/>
    <w:qFormat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DateChar">
    <w:name w:val="Date Char"/>
    <w:basedOn w:val="DefaultParagraphFont"/>
    <w:link w:val="Date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drese">
    <w:name w:val="Adrese"/>
    <w:basedOn w:val="Normal"/>
    <w:uiPriority w:val="4"/>
    <w:qFormat/>
    <w:rsid w:val="000C473E"/>
    <w:pPr>
      <w:spacing w:after="0" w:line="240" w:lineRule="auto"/>
    </w:pPr>
    <w:rPr>
      <w:spacing w:val="-8"/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www.google.lv/url?sa=i&amp;rct=j&amp;q=&amp;esrc=s&amp;source=images&amp;cd=&amp;cad=rja&amp;uact=8&amp;ved=0ahUKEwjNs5Xe5NbKAhWBoywKHfl5DzoQjRwIBw&amp;url=https://twitter.com/elenavorosilova&amp;psig=AFQjCNHIWo9KyjJcLgJbLP0fOhQdt85HPA&amp;ust=145442350713882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Biznesa%20skrejlapa.dotx" TargetMode="External"/></Relationship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CFE8F6-2F43-40D1-8FF0-88725880C9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Biznesa skrejlapa.dotx</Template>
  <TotalTime>45</TotalTime>
  <Pages>1</Pages>
  <Words>151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Virsraksts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keywords/>
  <cp:lastModifiedBy>2</cp:lastModifiedBy>
  <cp:revision>3</cp:revision>
  <dcterms:created xsi:type="dcterms:W3CDTF">2016-02-01T14:24:00Z</dcterms:created>
  <dcterms:modified xsi:type="dcterms:W3CDTF">2016-02-08T06:02:00Z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TC029119009991</vt:lpwstr>
  </property>
</Properties>
</file>