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44" w:rsidRDefault="00BD7528" w:rsidP="00F31A44">
      <w:pPr>
        <w:rPr>
          <w:rFonts w:ascii="Arial" w:hAnsi="Arial" w:cs="Arial"/>
          <w:i/>
          <w:color w:val="000080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-99695</wp:posOffset>
            </wp:positionV>
            <wp:extent cx="1885950" cy="993775"/>
            <wp:effectExtent l="0" t="0" r="0" b="0"/>
            <wp:wrapSquare wrapText="bothSides"/>
            <wp:docPr id="3" name="Attēls 3" descr="GOW2016-L+T-compact-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W2016-L+T-compact-rgb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2330450</wp:posOffset>
            </wp:positionH>
            <wp:positionV relativeFrom="margin">
              <wp:posOffset>153670</wp:posOffset>
            </wp:positionV>
            <wp:extent cx="1633220" cy="460375"/>
            <wp:effectExtent l="0" t="0" r="5080" b="0"/>
            <wp:wrapSquare wrapText="bothSides"/>
            <wp:docPr id="6" name="Attēls 6" descr="DSJC_dark background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JC_dark background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10795</wp:posOffset>
            </wp:positionV>
            <wp:extent cx="1254125" cy="650875"/>
            <wp:effectExtent l="0" t="0" r="3175" b="0"/>
            <wp:wrapTight wrapText="bothSides">
              <wp:wrapPolygon edited="0">
                <wp:start x="0" y="0"/>
                <wp:lineTo x="0" y="20862"/>
                <wp:lineTo x="21327" y="20862"/>
                <wp:lineTo x="21327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-486410</wp:posOffset>
            </wp:positionH>
            <wp:positionV relativeFrom="page">
              <wp:posOffset>420370</wp:posOffset>
            </wp:positionV>
            <wp:extent cx="1118870" cy="1118870"/>
            <wp:effectExtent l="0" t="0" r="5080" b="5080"/>
            <wp:wrapSquare wrapText="bothSides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A44">
        <w:rPr>
          <w:sz w:val="26"/>
          <w:szCs w:val="26"/>
        </w:rPr>
        <w:t xml:space="preserve">                                      </w:t>
      </w:r>
      <w:r w:rsidR="00F31A44">
        <w:rPr>
          <w:rFonts w:ascii="Arial" w:hAnsi="Arial" w:cs="Arial"/>
          <w:i/>
          <w:color w:val="00008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15424" w:rsidRPr="006D6843" w:rsidRDefault="006D6843" w:rsidP="006D6843">
      <w:pPr>
        <w:pStyle w:val="Nosaukums"/>
        <w:jc w:val="center"/>
        <w:rPr>
          <w:noProof/>
          <w:lang w:val="lv-LV"/>
        </w:rPr>
      </w:pPr>
      <w:r>
        <w:rPr>
          <w:noProof/>
          <w:lang w:val="lv-LV"/>
        </w:rPr>
        <w:t>“Mana brīvība sociālajos tīklos”</w:t>
      </w:r>
      <w:r w:rsidR="003301F4">
        <w:rPr>
          <w:noProof/>
          <w:lang w:val="lv-LV"/>
        </w:rPr>
        <w:t xml:space="preserve"> </w:t>
      </w:r>
      <w:r w:rsidR="003301F4" w:rsidRPr="00DA36B8">
        <w:rPr>
          <w:noProof/>
          <w:sz w:val="66"/>
          <w:szCs w:val="66"/>
          <w:lang w:val="lv-LV"/>
        </w:rPr>
        <w:t>(konsultācijas)</w:t>
      </w:r>
    </w:p>
    <w:tbl>
      <w:tblPr>
        <w:tblW w:w="93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323"/>
        <w:gridCol w:w="670"/>
        <w:gridCol w:w="4323"/>
      </w:tblGrid>
      <w:tr w:rsidR="00315424" w:rsidRPr="006D6843" w:rsidTr="009509C8">
        <w:trPr>
          <w:trHeight w:val="2760"/>
          <w:jc w:val="center"/>
        </w:trPr>
        <w:tc>
          <w:tcPr>
            <w:tcW w:w="4323" w:type="dxa"/>
          </w:tcPr>
          <w:p w:rsidR="00315424" w:rsidRPr="00D64313" w:rsidRDefault="00DA36B8">
            <w:pPr>
              <w:rPr>
                <w:noProof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2745105" cy="183007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.tikli-attels-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105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424" w:rsidRPr="00D64313" w:rsidRDefault="00315424">
            <w:pPr>
              <w:pStyle w:val="Parakstszemobjekta"/>
              <w:rPr>
                <w:noProof/>
                <w:lang w:val="lv-LV"/>
              </w:rPr>
            </w:pPr>
          </w:p>
        </w:tc>
        <w:tc>
          <w:tcPr>
            <w:tcW w:w="670" w:type="dxa"/>
          </w:tcPr>
          <w:p w:rsidR="00315424" w:rsidRPr="00D64313" w:rsidRDefault="00315424" w:rsidP="003148D9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4323" w:type="dxa"/>
          </w:tcPr>
          <w:p w:rsidR="00EB4D06" w:rsidRDefault="00EB4D06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</w:p>
          <w:p w:rsidR="00EB4D06" w:rsidRDefault="00EB4D06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</w:p>
          <w:p w:rsidR="00315424" w:rsidRDefault="006D6843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  <w:r>
              <w:rPr>
                <w:rStyle w:val="Virsraksts1Rakstz"/>
                <w:b/>
                <w:bCs/>
                <w:noProof/>
                <w:lang w:val="lv-LV"/>
              </w:rPr>
              <w:t>E-prasmju nedēļa 2017 Krāslavas novada centrālajā bibliotēkā</w:t>
            </w:r>
          </w:p>
          <w:p w:rsidR="006D6843" w:rsidRPr="006D6843" w:rsidRDefault="006D6843" w:rsidP="003148D9">
            <w:pPr>
              <w:jc w:val="center"/>
              <w:rPr>
                <w:lang w:val="lv-LV"/>
              </w:rPr>
            </w:pPr>
          </w:p>
        </w:tc>
      </w:tr>
    </w:tbl>
    <w:p w:rsidR="009509C8" w:rsidRDefault="000225B7" w:rsidP="00DA36B8">
      <w:pPr>
        <w:pStyle w:val="Datums"/>
        <w:spacing w:before="360"/>
        <w:jc w:val="center"/>
        <w:rPr>
          <w:noProof/>
          <w:lang w:val="lv-LV"/>
        </w:rPr>
      </w:pPr>
      <w:sdt>
        <w:sdtPr>
          <w:rPr>
            <w:rStyle w:val="Izteiksmgs"/>
            <w:noProof/>
            <w:lang w:val="lv-LV"/>
          </w:rPr>
          <w:id w:val="945890675"/>
          <w:placeholder>
            <w:docPart w:val="89E3F125BE2D4657AE72B014D0EFF7B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>
          <w:rPr>
            <w:rStyle w:val="Noklusjumarindkopasfonts"/>
            <w:b w:val="0"/>
            <w:bCs w:val="0"/>
          </w:rPr>
        </w:sdtEndPr>
        <w:sdtContent>
          <w:r w:rsidR="006D6843">
            <w:rPr>
              <w:rStyle w:val="Izteiksmgs"/>
              <w:noProof/>
              <w:lang w:val="lv-LV"/>
            </w:rPr>
            <w:t>2017.g. 28.mart</w:t>
          </w:r>
          <w:r w:rsidR="00EB4D06">
            <w:rPr>
              <w:rStyle w:val="Izteiksmgs"/>
              <w:noProof/>
              <w:lang w:val="lv-LV"/>
            </w:rPr>
            <w:t>ā</w:t>
          </w:r>
        </w:sdtContent>
      </w:sdt>
      <w:r w:rsidR="00A43726" w:rsidRPr="00D64313">
        <w:rPr>
          <w:noProof/>
          <w:lang w:val="lv-LV"/>
        </w:rPr>
        <w:t> </w:t>
      </w:r>
    </w:p>
    <w:p w:rsidR="00315424" w:rsidRDefault="006D6843" w:rsidP="00DA36B8">
      <w:pPr>
        <w:pStyle w:val="Datums"/>
        <w:spacing w:before="360"/>
        <w:jc w:val="center"/>
        <w:rPr>
          <w:noProof/>
          <w:lang w:val="lv-LV"/>
        </w:rPr>
      </w:pPr>
      <w:r>
        <w:rPr>
          <w:noProof/>
          <w:lang w:val="lv-LV"/>
        </w:rPr>
        <w:t>no plkst.11:00 līdz plkst.18:00</w:t>
      </w:r>
    </w:p>
    <w:p w:rsidR="009509C8" w:rsidRPr="009509C8" w:rsidRDefault="009509C8" w:rsidP="009509C8">
      <w:pPr>
        <w:rPr>
          <w:lang w:val="lv-LV"/>
        </w:rPr>
      </w:pPr>
    </w:p>
    <w:p w:rsidR="009509C8" w:rsidRPr="00EB4D06" w:rsidRDefault="006D6843" w:rsidP="006D6843">
      <w:pPr>
        <w:pStyle w:val="Adrese"/>
        <w:jc w:val="center"/>
        <w:rPr>
          <w:b/>
          <w:noProof/>
          <w:lang w:val="lv-LV"/>
        </w:rPr>
      </w:pPr>
      <w:r w:rsidRPr="00EB4D06">
        <w:rPr>
          <w:b/>
          <w:noProof/>
          <w:lang w:val="lv-LV"/>
        </w:rPr>
        <w:t xml:space="preserve">Krāslavas </w:t>
      </w:r>
      <w:r w:rsidR="009509C8" w:rsidRPr="00EB4D06">
        <w:rPr>
          <w:b/>
          <w:noProof/>
          <w:lang w:val="lv-LV"/>
        </w:rPr>
        <w:t>NC</w:t>
      </w:r>
      <w:r w:rsidRPr="00EB4D06">
        <w:rPr>
          <w:b/>
          <w:noProof/>
          <w:lang w:val="lv-LV"/>
        </w:rPr>
        <w:t xml:space="preserve"> bibliotēkas </w:t>
      </w:r>
    </w:p>
    <w:p w:rsidR="009509C8" w:rsidRPr="00EB4D06" w:rsidRDefault="006D6843" w:rsidP="006D6843">
      <w:pPr>
        <w:pStyle w:val="Adrese"/>
        <w:jc w:val="center"/>
        <w:rPr>
          <w:b/>
          <w:noProof/>
          <w:lang w:val="lv-LV"/>
        </w:rPr>
      </w:pPr>
      <w:r w:rsidRPr="00EB4D06">
        <w:rPr>
          <w:b/>
          <w:noProof/>
          <w:lang w:val="lv-LV"/>
        </w:rPr>
        <w:t>B</w:t>
      </w:r>
      <w:r w:rsidR="009509C8" w:rsidRPr="00EB4D06">
        <w:rPr>
          <w:b/>
          <w:noProof/>
          <w:lang w:val="lv-LV"/>
        </w:rPr>
        <w:t>ērnu literatūras nodaļā</w:t>
      </w:r>
      <w:bookmarkStart w:id="0" w:name="_GoBack"/>
      <w:bookmarkEnd w:id="0"/>
    </w:p>
    <w:p w:rsidR="00315424" w:rsidRPr="00EB4D06" w:rsidRDefault="006D6843" w:rsidP="006D6843">
      <w:pPr>
        <w:pStyle w:val="Adrese"/>
        <w:jc w:val="center"/>
        <w:rPr>
          <w:noProof/>
          <w:sz w:val="32"/>
          <w:lang w:val="lv-LV"/>
        </w:rPr>
      </w:pPr>
      <w:r w:rsidRPr="00EB4D06">
        <w:rPr>
          <w:noProof/>
          <w:sz w:val="32"/>
          <w:lang w:val="lv-LV"/>
        </w:rPr>
        <w:t>Dīķu ielā 5, Krāslav</w:t>
      </w:r>
      <w:r w:rsidR="003301F4">
        <w:rPr>
          <w:noProof/>
          <w:sz w:val="32"/>
          <w:lang w:val="lv-LV"/>
        </w:rPr>
        <w:t>ā (3.stāvā)</w:t>
      </w:r>
    </w:p>
    <w:sectPr w:rsidR="00315424" w:rsidRPr="00EB4D06" w:rsidSect="000C473E">
      <w:pgSz w:w="12240" w:h="15840" w:code="1"/>
      <w:pgMar w:top="1440" w:right="198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B7" w:rsidRDefault="000225B7">
      <w:pPr>
        <w:spacing w:after="0" w:line="240" w:lineRule="auto"/>
      </w:pPr>
      <w:r>
        <w:separator/>
      </w:r>
    </w:p>
  </w:endnote>
  <w:endnote w:type="continuationSeparator" w:id="0">
    <w:p w:rsidR="000225B7" w:rsidRDefault="0002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B7" w:rsidRDefault="000225B7">
      <w:pPr>
        <w:spacing w:after="0" w:line="240" w:lineRule="auto"/>
      </w:pPr>
      <w:r>
        <w:separator/>
      </w:r>
    </w:p>
  </w:footnote>
  <w:footnote w:type="continuationSeparator" w:id="0">
    <w:p w:rsidR="000225B7" w:rsidRDefault="0002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Sarakstaaizzm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3"/>
    <w:rsid w:val="000225B7"/>
    <w:rsid w:val="000C473E"/>
    <w:rsid w:val="003148D9"/>
    <w:rsid w:val="00315424"/>
    <w:rsid w:val="003301F4"/>
    <w:rsid w:val="003C447C"/>
    <w:rsid w:val="00484C61"/>
    <w:rsid w:val="004D24FA"/>
    <w:rsid w:val="006D6843"/>
    <w:rsid w:val="008A0C8E"/>
    <w:rsid w:val="008E7E86"/>
    <w:rsid w:val="009509C8"/>
    <w:rsid w:val="00A43726"/>
    <w:rsid w:val="00B77C2A"/>
    <w:rsid w:val="00BC36CF"/>
    <w:rsid w:val="00BD7528"/>
    <w:rsid w:val="00D35BDF"/>
    <w:rsid w:val="00D64313"/>
    <w:rsid w:val="00DA36B8"/>
    <w:rsid w:val="00EB4D06"/>
    <w:rsid w:val="00F01739"/>
    <w:rsid w:val="00F31A44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39E876-16C4-4FD9-9C2C-42AE8902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Pr>
      <w:color w:val="808080"/>
    </w:rPr>
  </w:style>
  <w:style w:type="paragraph" w:styleId="Nosaukums">
    <w:name w:val="Title"/>
    <w:basedOn w:val="Parasts"/>
    <w:next w:val="Parasts"/>
    <w:link w:val="NosaukumsRakstz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NosaukumsRakstz">
    <w:name w:val="Nosaukums Rakstz."/>
    <w:basedOn w:val="Noklusjumarindkopasfonts"/>
    <w:link w:val="Nosaukums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Sarakstaaizzme">
    <w:name w:val="List Bullet"/>
    <w:basedOn w:val="Parasts"/>
    <w:uiPriority w:val="1"/>
    <w:unhideWhenUsed/>
    <w:qFormat/>
    <w:pPr>
      <w:numPr>
        <w:numId w:val="1"/>
      </w:numPr>
    </w:pPr>
  </w:style>
  <w:style w:type="paragraph" w:styleId="Parakstszemobjekta">
    <w:name w:val="caption"/>
    <w:basedOn w:val="Parasts"/>
    <w:next w:val="Parasts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Izteiksmgs">
    <w:name w:val="Strong"/>
    <w:basedOn w:val="Noklusjumarindkopasfonts"/>
    <w:uiPriority w:val="2"/>
    <w:qFormat/>
    <w:rPr>
      <w:b/>
      <w:bCs/>
    </w:rPr>
  </w:style>
  <w:style w:type="paragraph" w:styleId="Galvene">
    <w:name w:val="header"/>
    <w:basedOn w:val="Parasts"/>
    <w:link w:val="GalveneRakstz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4"/>
  </w:style>
  <w:style w:type="paragraph" w:styleId="Kjene">
    <w:name w:val="footer"/>
    <w:basedOn w:val="Parasts"/>
    <w:link w:val="KjeneRakstz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KjeneRakstz">
    <w:name w:val="Kājene Rakstz."/>
    <w:basedOn w:val="Noklusjumarindkopasfonts"/>
    <w:link w:val="Kjene"/>
    <w:uiPriority w:val="4"/>
    <w:rPr>
      <w:sz w:val="17"/>
    </w:rPr>
  </w:style>
  <w:style w:type="paragraph" w:customStyle="1" w:styleId="Uzmums">
    <w:name w:val="Uzņēmums"/>
    <w:basedOn w:val="Parasts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Bezatstarpm">
    <w:name w:val="No Spacing"/>
    <w:uiPriority w:val="36"/>
    <w:unhideWhenUsed/>
    <w:qFormat/>
    <w:pPr>
      <w:spacing w:after="0" w:line="240" w:lineRule="auto"/>
    </w:pPr>
  </w:style>
  <w:style w:type="paragraph" w:styleId="Datums">
    <w:name w:val="Date"/>
    <w:basedOn w:val="Parasts"/>
    <w:next w:val="Parasts"/>
    <w:link w:val="DatumsRakstz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umsRakstz">
    <w:name w:val="Datums Rakstz."/>
    <w:basedOn w:val="Noklusjumarindkopasfonts"/>
    <w:link w:val="Datums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e">
    <w:name w:val="Adrese"/>
    <w:basedOn w:val="Parasts"/>
    <w:uiPriority w:val="4"/>
    <w:qFormat/>
    <w:rsid w:val="000C473E"/>
    <w:pPr>
      <w:spacing w:after="0" w:line="240" w:lineRule="auto"/>
    </w:pPr>
    <w:rPr>
      <w:spacing w:val="-8"/>
      <w:sz w:val="4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ors\AppData\Roaming\Microsoft\Templates\Biznesa%20skrejla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3F125BE2D4657AE72B014D0EFF7B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98EC96B-5500-46A0-AA1F-8EDCB2704277}"/>
      </w:docPartPr>
      <w:docPartBody>
        <w:p w:rsidR="005E05AA" w:rsidRDefault="009E618C">
          <w:pPr>
            <w:pStyle w:val="89E3F125BE2D4657AE72B014D0EFF7B1"/>
          </w:pPr>
          <w:r w:rsidRPr="00D64313">
            <w:rPr>
              <w:rStyle w:val="Izteiksmgs"/>
              <w:noProof/>
            </w:rPr>
            <w:t>[Pasākuma datums]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Sarakstaaizzm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C"/>
    <w:rsid w:val="005E05AA"/>
    <w:rsid w:val="009E618C"/>
    <w:rsid w:val="00E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34482C68DA0C4F3FA276EE66A3EB402D">
    <w:name w:val="34482C68DA0C4F3FA276EE66A3EB402D"/>
  </w:style>
  <w:style w:type="paragraph" w:customStyle="1" w:styleId="7E36B30B42EA406B98A5689AF87E0C40">
    <w:name w:val="7E36B30B42EA406B98A5689AF87E0C40"/>
  </w:style>
  <w:style w:type="character" w:customStyle="1" w:styleId="Virsraksts1Rakstz">
    <w:name w:val="Virsraksts 1 Rakstz."/>
    <w:basedOn w:val="Noklusjumarindkopasfonts"/>
    <w:link w:val="Virsraksts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paragraph" w:styleId="Sarakstaaizzme">
    <w:name w:val="List Bullet"/>
    <w:basedOn w:val="Parasts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  <w:lang w:val="en-US" w:eastAsia="ja-JP"/>
    </w:rPr>
  </w:style>
  <w:style w:type="paragraph" w:customStyle="1" w:styleId="456DA6292F0B45DC97B19F8DDEA97DA1">
    <w:name w:val="456DA6292F0B45DC97B19F8DDEA97DA1"/>
  </w:style>
  <w:style w:type="character" w:styleId="Izteiksmgs">
    <w:name w:val="Strong"/>
    <w:basedOn w:val="Noklusjumarindkopasfonts"/>
    <w:uiPriority w:val="2"/>
    <w:qFormat/>
    <w:rPr>
      <w:b/>
      <w:bCs/>
    </w:rPr>
  </w:style>
  <w:style w:type="paragraph" w:customStyle="1" w:styleId="89E3F125BE2D4657AE72B014D0EFF7B1">
    <w:name w:val="89E3F125BE2D4657AE72B014D0EFF7B1"/>
  </w:style>
  <w:style w:type="paragraph" w:customStyle="1" w:styleId="0D2CD744A9F74ABCA93E1CDDC2835C9C">
    <w:name w:val="0D2CD744A9F74ABCA93E1CDDC2835C9C"/>
  </w:style>
  <w:style w:type="paragraph" w:customStyle="1" w:styleId="D101EF0544094E518F15A11F0E165CDB">
    <w:name w:val="D101EF0544094E518F15A11F0E165CDB"/>
  </w:style>
  <w:style w:type="paragraph" w:customStyle="1" w:styleId="8764FB9CC4CC4BC1B3220895652C0A03">
    <w:name w:val="8764FB9CC4CC4BC1B3220895652C0A03"/>
  </w:style>
  <w:style w:type="paragraph" w:customStyle="1" w:styleId="F277D926CF054392A753E0C0CB22D31D">
    <w:name w:val="F277D926CF054392A753E0C0CB22D31D"/>
  </w:style>
  <w:style w:type="paragraph" w:customStyle="1" w:styleId="A0374B83EF0D4C989BF68DDCAB8AAACF">
    <w:name w:val="A0374B83EF0D4C989BF68DDCAB8AAACF"/>
  </w:style>
  <w:style w:type="paragraph" w:customStyle="1" w:styleId="785DA9AFAF134F8ABF5291434A571ABC">
    <w:name w:val="785DA9AFAF134F8ABF5291434A571ABC"/>
  </w:style>
  <w:style w:type="paragraph" w:customStyle="1" w:styleId="5FC5D4CAAF6D4C448BD4784BB5F616FB">
    <w:name w:val="5FC5D4CAAF6D4C448BD4784BB5F61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Biznesa skrejlapa</Template>
  <TotalTime>0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Dators</dc:creator>
  <cp:keywords/>
  <cp:lastModifiedBy>Dators</cp:lastModifiedBy>
  <cp:revision>2</cp:revision>
  <cp:lastPrinted>2017-03-18T08:44:00Z</cp:lastPrinted>
  <dcterms:created xsi:type="dcterms:W3CDTF">2017-03-18T08:56:00Z</dcterms:created>
  <dcterms:modified xsi:type="dcterms:W3CDTF">2017-03-18T08:56:00Z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