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44" w:rsidRDefault="00BD7528" w:rsidP="00F31A44">
      <w:pPr>
        <w:rPr>
          <w:rFonts w:ascii="Arial" w:hAnsi="Arial" w:cs="Arial"/>
          <w:i/>
          <w:color w:val="000080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4091940</wp:posOffset>
            </wp:positionH>
            <wp:positionV relativeFrom="margin">
              <wp:posOffset>-99695</wp:posOffset>
            </wp:positionV>
            <wp:extent cx="1885950" cy="993775"/>
            <wp:effectExtent l="0" t="0" r="0" b="0"/>
            <wp:wrapSquare wrapText="bothSides"/>
            <wp:docPr id="3" name="Attēls 3" descr="GOW2016-L+T-compact-rgb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W2016-L+T-compact-rgb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2330450</wp:posOffset>
            </wp:positionH>
            <wp:positionV relativeFrom="margin">
              <wp:posOffset>153670</wp:posOffset>
            </wp:positionV>
            <wp:extent cx="1633220" cy="460375"/>
            <wp:effectExtent l="0" t="0" r="5080" b="0"/>
            <wp:wrapSquare wrapText="bothSides"/>
            <wp:docPr id="6" name="Attēls 6" descr="DSJC_dark background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JC_dark background_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10795</wp:posOffset>
            </wp:positionV>
            <wp:extent cx="1254125" cy="650875"/>
            <wp:effectExtent l="0" t="0" r="3175" b="0"/>
            <wp:wrapTight wrapText="bothSides">
              <wp:wrapPolygon edited="0">
                <wp:start x="0" y="0"/>
                <wp:lineTo x="0" y="20862"/>
                <wp:lineTo x="21327" y="20862"/>
                <wp:lineTo x="21327" y="0"/>
                <wp:lineTo x="0" y="0"/>
              </wp:wrapPolygon>
            </wp:wrapTight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-486410</wp:posOffset>
            </wp:positionH>
            <wp:positionV relativeFrom="page">
              <wp:posOffset>420370</wp:posOffset>
            </wp:positionV>
            <wp:extent cx="1118870" cy="1118870"/>
            <wp:effectExtent l="0" t="0" r="5080" b="5080"/>
            <wp:wrapSquare wrapText="bothSides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A44">
        <w:rPr>
          <w:sz w:val="26"/>
          <w:szCs w:val="26"/>
        </w:rPr>
        <w:t xml:space="preserve">                                      </w:t>
      </w:r>
      <w:r w:rsidR="00F31A44">
        <w:rPr>
          <w:rFonts w:ascii="Arial" w:hAnsi="Arial" w:cs="Arial"/>
          <w:i/>
          <w:color w:val="00008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315424" w:rsidRPr="006D6843" w:rsidRDefault="006860B4" w:rsidP="006860B4">
      <w:pPr>
        <w:pStyle w:val="Nosaukums"/>
        <w:jc w:val="center"/>
        <w:rPr>
          <w:noProof/>
          <w:lang w:val="lv-LV"/>
        </w:rPr>
      </w:pPr>
      <w:r>
        <w:rPr>
          <w:noProof/>
          <w:sz w:val="66"/>
          <w:szCs w:val="66"/>
          <w:lang w:val="lv-LV"/>
        </w:rPr>
        <w:t xml:space="preserve">         </w:t>
      </w:r>
      <w:r w:rsidR="0081051A">
        <w:rPr>
          <w:noProof/>
          <w:sz w:val="66"/>
          <w:szCs w:val="66"/>
          <w:lang w:val="lv-LV"/>
        </w:rPr>
        <w:t xml:space="preserve">        </w:t>
      </w:r>
      <w:r>
        <w:rPr>
          <w:noProof/>
          <w:sz w:val="66"/>
          <w:szCs w:val="66"/>
          <w:lang w:val="lv-LV"/>
        </w:rPr>
        <w:t>Krāsla</w:t>
      </w:r>
      <w:r w:rsidR="0081051A">
        <w:rPr>
          <w:noProof/>
          <w:sz w:val="66"/>
          <w:szCs w:val="66"/>
          <w:lang w:val="lv-LV"/>
        </w:rPr>
        <w:t xml:space="preserve">vas </w:t>
      </w:r>
      <w:r>
        <w:rPr>
          <w:noProof/>
          <w:sz w:val="66"/>
          <w:szCs w:val="66"/>
          <w:lang w:val="lv-LV"/>
        </w:rPr>
        <w:t xml:space="preserve">novada </w:t>
      </w:r>
      <w:r w:rsidR="0081051A">
        <w:rPr>
          <w:noProof/>
          <w:sz w:val="66"/>
          <w:szCs w:val="66"/>
          <w:lang w:val="lv-LV"/>
        </w:rPr>
        <w:t>b</w:t>
      </w:r>
      <w:r w:rsidRPr="006860B4">
        <w:rPr>
          <w:noProof/>
          <w:sz w:val="66"/>
          <w:szCs w:val="66"/>
          <w:lang w:val="lv-LV"/>
        </w:rPr>
        <w:t>ibliotēk</w:t>
      </w:r>
      <w:r w:rsidR="0081051A">
        <w:rPr>
          <w:noProof/>
          <w:sz w:val="66"/>
          <w:szCs w:val="66"/>
          <w:lang w:val="lv-LV"/>
        </w:rPr>
        <w:t>u elektroniskais kopkatalogs</w:t>
      </w:r>
      <w:r w:rsidR="003301F4">
        <w:rPr>
          <w:noProof/>
          <w:lang w:val="lv-LV"/>
        </w:rPr>
        <w:t xml:space="preserve"> </w:t>
      </w:r>
      <w:r w:rsidR="003301F4" w:rsidRPr="006860B4">
        <w:rPr>
          <w:noProof/>
          <w:sz w:val="60"/>
          <w:szCs w:val="60"/>
          <w:lang w:val="lv-LV"/>
        </w:rPr>
        <w:t>(konsultācijas)</w:t>
      </w:r>
    </w:p>
    <w:tbl>
      <w:tblPr>
        <w:tblW w:w="93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4323"/>
        <w:gridCol w:w="670"/>
        <w:gridCol w:w="4323"/>
      </w:tblGrid>
      <w:tr w:rsidR="00315424" w:rsidRPr="006D6843" w:rsidTr="009509C8">
        <w:trPr>
          <w:trHeight w:val="2760"/>
          <w:jc w:val="center"/>
        </w:trPr>
        <w:tc>
          <w:tcPr>
            <w:tcW w:w="4323" w:type="dxa"/>
          </w:tcPr>
          <w:p w:rsidR="00315424" w:rsidRPr="00D64313" w:rsidRDefault="009602D2">
            <w:pPr>
              <w:rPr>
                <w:noProof/>
                <w:lang w:val="lv-LV"/>
              </w:rPr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2745105" cy="1094740"/>
                  <wp:effectExtent l="0" t="0" r="0" b="9525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NCB_kopkatalogs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105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5424" w:rsidRPr="00D64313" w:rsidRDefault="00315424">
            <w:pPr>
              <w:pStyle w:val="Parakstszemobjekta"/>
              <w:rPr>
                <w:noProof/>
                <w:lang w:val="lv-LV"/>
              </w:rPr>
            </w:pPr>
          </w:p>
        </w:tc>
        <w:tc>
          <w:tcPr>
            <w:tcW w:w="670" w:type="dxa"/>
          </w:tcPr>
          <w:p w:rsidR="00315424" w:rsidRPr="00D64313" w:rsidRDefault="00315424" w:rsidP="003148D9">
            <w:pPr>
              <w:jc w:val="center"/>
              <w:rPr>
                <w:noProof/>
                <w:lang w:val="lv-LV"/>
              </w:rPr>
            </w:pPr>
          </w:p>
        </w:tc>
        <w:tc>
          <w:tcPr>
            <w:tcW w:w="4323" w:type="dxa"/>
          </w:tcPr>
          <w:p w:rsidR="00EB4D06" w:rsidRDefault="00EB4D06" w:rsidP="003148D9">
            <w:pPr>
              <w:pStyle w:val="Virsraksts1"/>
              <w:jc w:val="center"/>
              <w:rPr>
                <w:rStyle w:val="Virsraksts1Rakstz"/>
                <w:b/>
                <w:bCs/>
                <w:noProof/>
                <w:lang w:val="lv-LV"/>
              </w:rPr>
            </w:pPr>
          </w:p>
          <w:p w:rsidR="00EB4D06" w:rsidRDefault="00EB4D06" w:rsidP="003148D9">
            <w:pPr>
              <w:pStyle w:val="Virsraksts1"/>
              <w:jc w:val="center"/>
              <w:rPr>
                <w:rStyle w:val="Virsraksts1Rakstz"/>
                <w:b/>
                <w:bCs/>
                <w:noProof/>
                <w:lang w:val="lv-LV"/>
              </w:rPr>
            </w:pPr>
          </w:p>
          <w:p w:rsidR="00315424" w:rsidRDefault="006D6843" w:rsidP="003148D9">
            <w:pPr>
              <w:pStyle w:val="Virsraksts1"/>
              <w:jc w:val="center"/>
              <w:rPr>
                <w:rStyle w:val="Virsraksts1Rakstz"/>
                <w:b/>
                <w:bCs/>
                <w:noProof/>
                <w:lang w:val="lv-LV"/>
              </w:rPr>
            </w:pPr>
            <w:r>
              <w:rPr>
                <w:rStyle w:val="Virsraksts1Rakstz"/>
                <w:b/>
                <w:bCs/>
                <w:noProof/>
                <w:lang w:val="lv-LV"/>
              </w:rPr>
              <w:t>E-prasmju nedēļa 2017 Krāslavas novada centrālajā bibliotēkā</w:t>
            </w:r>
          </w:p>
          <w:p w:rsidR="006D6843" w:rsidRPr="006D6843" w:rsidRDefault="006D6843" w:rsidP="003148D9">
            <w:pPr>
              <w:jc w:val="center"/>
              <w:rPr>
                <w:lang w:val="lv-LV"/>
              </w:rPr>
            </w:pPr>
          </w:p>
        </w:tc>
      </w:tr>
    </w:tbl>
    <w:p w:rsidR="009509C8" w:rsidRDefault="006265AC" w:rsidP="00DA36B8">
      <w:pPr>
        <w:pStyle w:val="Datums"/>
        <w:spacing w:before="360"/>
        <w:jc w:val="center"/>
        <w:rPr>
          <w:noProof/>
          <w:lang w:val="lv-LV"/>
        </w:rPr>
      </w:pPr>
      <w:sdt>
        <w:sdtPr>
          <w:rPr>
            <w:rStyle w:val="Izteiksmgs"/>
            <w:noProof/>
            <w:lang w:val="lv-LV"/>
          </w:rPr>
          <w:id w:val="945890675"/>
          <w:placeholder>
            <w:docPart w:val="89E3F125BE2D4657AE72B014D0EFF7B1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>
          <w:rPr>
            <w:rStyle w:val="Noklusjumarindkopasfonts"/>
            <w:b w:val="0"/>
            <w:bCs w:val="0"/>
          </w:rPr>
        </w:sdtEndPr>
        <w:sdtContent>
          <w:r w:rsidR="006D6843">
            <w:rPr>
              <w:rStyle w:val="Izteiksmgs"/>
              <w:noProof/>
              <w:lang w:val="lv-LV"/>
            </w:rPr>
            <w:t xml:space="preserve">2017.g. </w:t>
          </w:r>
          <w:r w:rsidR="0081051A">
            <w:rPr>
              <w:rStyle w:val="Izteiksmgs"/>
              <w:noProof/>
              <w:lang w:val="lv-LV"/>
            </w:rPr>
            <w:t>30</w:t>
          </w:r>
          <w:r w:rsidR="006D6843">
            <w:rPr>
              <w:rStyle w:val="Izteiksmgs"/>
              <w:noProof/>
              <w:lang w:val="lv-LV"/>
            </w:rPr>
            <w:t>.mart</w:t>
          </w:r>
          <w:r w:rsidR="00EB4D06">
            <w:rPr>
              <w:rStyle w:val="Izteiksmgs"/>
              <w:noProof/>
              <w:lang w:val="lv-LV"/>
            </w:rPr>
            <w:t>ā</w:t>
          </w:r>
        </w:sdtContent>
      </w:sdt>
      <w:r w:rsidR="00A43726" w:rsidRPr="00D64313">
        <w:rPr>
          <w:noProof/>
          <w:lang w:val="lv-LV"/>
        </w:rPr>
        <w:t> </w:t>
      </w:r>
      <w:bookmarkStart w:id="0" w:name="_GoBack"/>
      <w:bookmarkEnd w:id="0"/>
    </w:p>
    <w:p w:rsidR="00315424" w:rsidRDefault="006D6843" w:rsidP="00DA36B8">
      <w:pPr>
        <w:pStyle w:val="Datums"/>
        <w:spacing w:before="360"/>
        <w:jc w:val="center"/>
        <w:rPr>
          <w:noProof/>
          <w:lang w:val="lv-LV"/>
        </w:rPr>
      </w:pPr>
      <w:r>
        <w:rPr>
          <w:noProof/>
          <w:lang w:val="lv-LV"/>
        </w:rPr>
        <w:t>no plkst.11:00 līdz plkst.18:00</w:t>
      </w:r>
    </w:p>
    <w:p w:rsidR="009509C8" w:rsidRPr="009509C8" w:rsidRDefault="009509C8" w:rsidP="009509C8">
      <w:pPr>
        <w:rPr>
          <w:lang w:val="lv-LV"/>
        </w:rPr>
      </w:pPr>
    </w:p>
    <w:p w:rsidR="009509C8" w:rsidRPr="00EB4D06" w:rsidRDefault="006D6843" w:rsidP="006D6843">
      <w:pPr>
        <w:pStyle w:val="Adrese"/>
        <w:jc w:val="center"/>
        <w:rPr>
          <w:b/>
          <w:noProof/>
          <w:lang w:val="lv-LV"/>
        </w:rPr>
      </w:pPr>
      <w:r w:rsidRPr="00EB4D06">
        <w:rPr>
          <w:b/>
          <w:noProof/>
          <w:lang w:val="lv-LV"/>
        </w:rPr>
        <w:t xml:space="preserve">Krāslavas </w:t>
      </w:r>
      <w:r w:rsidR="00DC0D3A">
        <w:rPr>
          <w:b/>
          <w:noProof/>
          <w:lang w:val="lv-LV"/>
        </w:rPr>
        <w:t>novada centrāl</w:t>
      </w:r>
      <w:r w:rsidR="00D40DF0">
        <w:rPr>
          <w:b/>
          <w:noProof/>
          <w:lang w:val="lv-LV"/>
        </w:rPr>
        <w:t>aj</w:t>
      </w:r>
      <w:r w:rsidR="00DC0D3A">
        <w:rPr>
          <w:b/>
          <w:noProof/>
          <w:lang w:val="lv-LV"/>
        </w:rPr>
        <w:t>ā</w:t>
      </w:r>
      <w:r w:rsidRPr="00EB4D06">
        <w:rPr>
          <w:b/>
          <w:noProof/>
          <w:lang w:val="lv-LV"/>
        </w:rPr>
        <w:t xml:space="preserve"> bibliotēk</w:t>
      </w:r>
      <w:r w:rsidR="00D40DF0">
        <w:rPr>
          <w:b/>
          <w:noProof/>
          <w:lang w:val="lv-LV"/>
        </w:rPr>
        <w:t>ā</w:t>
      </w:r>
      <w:r w:rsidRPr="00EB4D06">
        <w:rPr>
          <w:b/>
          <w:noProof/>
          <w:lang w:val="lv-LV"/>
        </w:rPr>
        <w:t xml:space="preserve"> </w:t>
      </w:r>
    </w:p>
    <w:p w:rsidR="009509C8" w:rsidRDefault="006860B4" w:rsidP="006D6843">
      <w:pPr>
        <w:pStyle w:val="Adrese"/>
        <w:jc w:val="center"/>
        <w:rPr>
          <w:b/>
          <w:noProof/>
          <w:lang w:val="lv-LV"/>
        </w:rPr>
      </w:pPr>
      <w:r>
        <w:rPr>
          <w:b/>
          <w:noProof/>
          <w:lang w:val="lv-LV"/>
        </w:rPr>
        <w:t>Lasītav</w:t>
      </w:r>
      <w:r w:rsidR="009509C8" w:rsidRPr="00EB4D06">
        <w:rPr>
          <w:b/>
          <w:noProof/>
          <w:lang w:val="lv-LV"/>
        </w:rPr>
        <w:t>ā</w:t>
      </w:r>
    </w:p>
    <w:p w:rsidR="00315424" w:rsidRDefault="006D6843" w:rsidP="006D6843">
      <w:pPr>
        <w:pStyle w:val="Adrese"/>
        <w:jc w:val="center"/>
        <w:rPr>
          <w:noProof/>
          <w:sz w:val="32"/>
          <w:lang w:val="lv-LV"/>
        </w:rPr>
      </w:pPr>
      <w:r w:rsidRPr="00EB4D06">
        <w:rPr>
          <w:noProof/>
          <w:sz w:val="32"/>
          <w:lang w:val="lv-LV"/>
        </w:rPr>
        <w:t>Dīķu ielā 5, Krāslav</w:t>
      </w:r>
      <w:r w:rsidR="003301F4">
        <w:rPr>
          <w:noProof/>
          <w:sz w:val="32"/>
          <w:lang w:val="lv-LV"/>
        </w:rPr>
        <w:t>ā (</w:t>
      </w:r>
      <w:r w:rsidR="006860B4">
        <w:rPr>
          <w:noProof/>
          <w:sz w:val="32"/>
          <w:lang w:val="lv-LV"/>
        </w:rPr>
        <w:t>2</w:t>
      </w:r>
      <w:r w:rsidR="003301F4">
        <w:rPr>
          <w:noProof/>
          <w:sz w:val="32"/>
          <w:lang w:val="lv-LV"/>
        </w:rPr>
        <w:t>.stāvā)</w:t>
      </w:r>
    </w:p>
    <w:p w:rsidR="009602D2" w:rsidRDefault="009602D2" w:rsidP="006D6843">
      <w:pPr>
        <w:pStyle w:val="Adrese"/>
        <w:jc w:val="center"/>
        <w:rPr>
          <w:noProof/>
          <w:sz w:val="32"/>
          <w:lang w:val="lv-LV"/>
        </w:rPr>
      </w:pPr>
    </w:p>
    <w:p w:rsidR="009602D2" w:rsidRPr="00EB4D06" w:rsidRDefault="009602D2" w:rsidP="006D6843">
      <w:pPr>
        <w:pStyle w:val="Adrese"/>
        <w:jc w:val="center"/>
        <w:rPr>
          <w:noProof/>
          <w:sz w:val="32"/>
          <w:lang w:val="lv-LV"/>
        </w:rPr>
      </w:pPr>
      <w:r>
        <w:rPr>
          <w:noProof/>
          <w:sz w:val="32"/>
          <w:lang w:val="lv-LV" w:eastAsia="lv-LV"/>
        </w:rPr>
        <w:drawing>
          <wp:inline distT="0" distB="0" distL="0" distR="0">
            <wp:extent cx="1384744" cy="1104900"/>
            <wp:effectExtent l="0" t="0" r="6350" b="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pmacibas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2150" cy="111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2D2" w:rsidRPr="00EB4D06" w:rsidSect="006860B4">
      <w:pgSz w:w="12240" w:h="15840" w:code="1"/>
      <w:pgMar w:top="1440" w:right="1701" w:bottom="1077" w:left="1701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AC" w:rsidRDefault="006265AC">
      <w:pPr>
        <w:spacing w:after="0" w:line="240" w:lineRule="auto"/>
      </w:pPr>
      <w:r>
        <w:separator/>
      </w:r>
    </w:p>
  </w:endnote>
  <w:endnote w:type="continuationSeparator" w:id="0">
    <w:p w:rsidR="006265AC" w:rsidRDefault="0062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AC" w:rsidRDefault="006265AC">
      <w:pPr>
        <w:spacing w:after="0" w:line="240" w:lineRule="auto"/>
      </w:pPr>
      <w:r>
        <w:separator/>
      </w:r>
    </w:p>
  </w:footnote>
  <w:footnote w:type="continuationSeparator" w:id="0">
    <w:p w:rsidR="006265AC" w:rsidRDefault="00626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Sarakstaaizzme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43"/>
    <w:rsid w:val="000225B7"/>
    <w:rsid w:val="000C473E"/>
    <w:rsid w:val="003148D9"/>
    <w:rsid w:val="00315424"/>
    <w:rsid w:val="003301F4"/>
    <w:rsid w:val="003C447C"/>
    <w:rsid w:val="004102A4"/>
    <w:rsid w:val="00484C61"/>
    <w:rsid w:val="004D24FA"/>
    <w:rsid w:val="006265AC"/>
    <w:rsid w:val="006860B4"/>
    <w:rsid w:val="006D6843"/>
    <w:rsid w:val="0081051A"/>
    <w:rsid w:val="008A0C8E"/>
    <w:rsid w:val="008E7E86"/>
    <w:rsid w:val="009509C8"/>
    <w:rsid w:val="009602D2"/>
    <w:rsid w:val="00A43726"/>
    <w:rsid w:val="00B77C2A"/>
    <w:rsid w:val="00BC36CF"/>
    <w:rsid w:val="00BD7528"/>
    <w:rsid w:val="00D35BDF"/>
    <w:rsid w:val="00D40DF0"/>
    <w:rsid w:val="00D64313"/>
    <w:rsid w:val="00DA36B8"/>
    <w:rsid w:val="00DC0D3A"/>
    <w:rsid w:val="00EB4D06"/>
    <w:rsid w:val="00F01739"/>
    <w:rsid w:val="00F31A44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241E74"/>
  <w15:docId w15:val="{8939E876-16C4-4FD9-9C2C-42AE8902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Pr>
      <w:color w:val="808080"/>
    </w:rPr>
  </w:style>
  <w:style w:type="paragraph" w:styleId="Nosaukums">
    <w:name w:val="Title"/>
    <w:basedOn w:val="Parasts"/>
    <w:next w:val="Parasts"/>
    <w:link w:val="NosaukumsRakstz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NosaukumsRakstz">
    <w:name w:val="Nosaukums Rakstz."/>
    <w:basedOn w:val="Noklusjumarindkopasfonts"/>
    <w:link w:val="Nosaukums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Reatabula">
    <w:name w:val="Table Grid"/>
    <w:basedOn w:val="Parastatabu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Sarakstaaizzme">
    <w:name w:val="List Bullet"/>
    <w:basedOn w:val="Parasts"/>
    <w:uiPriority w:val="1"/>
    <w:unhideWhenUsed/>
    <w:qFormat/>
    <w:pPr>
      <w:numPr>
        <w:numId w:val="1"/>
      </w:numPr>
    </w:pPr>
  </w:style>
  <w:style w:type="paragraph" w:styleId="Parakstszemobjekta">
    <w:name w:val="caption"/>
    <w:basedOn w:val="Parasts"/>
    <w:next w:val="Parasts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Izteiksmgs">
    <w:name w:val="Strong"/>
    <w:basedOn w:val="Noklusjumarindkopasfonts"/>
    <w:uiPriority w:val="2"/>
    <w:qFormat/>
    <w:rPr>
      <w:b/>
      <w:bCs/>
    </w:rPr>
  </w:style>
  <w:style w:type="paragraph" w:styleId="Galvene">
    <w:name w:val="header"/>
    <w:basedOn w:val="Parasts"/>
    <w:link w:val="GalveneRakstz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4"/>
  </w:style>
  <w:style w:type="paragraph" w:styleId="Kjene">
    <w:name w:val="footer"/>
    <w:basedOn w:val="Parasts"/>
    <w:link w:val="KjeneRakstz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KjeneRakstz">
    <w:name w:val="Kājene Rakstz."/>
    <w:basedOn w:val="Noklusjumarindkopasfonts"/>
    <w:link w:val="Kjene"/>
    <w:uiPriority w:val="4"/>
    <w:rPr>
      <w:sz w:val="17"/>
    </w:rPr>
  </w:style>
  <w:style w:type="paragraph" w:customStyle="1" w:styleId="Uzmums">
    <w:name w:val="Uzņēmums"/>
    <w:basedOn w:val="Parasts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Bezatstarpm">
    <w:name w:val="No Spacing"/>
    <w:uiPriority w:val="36"/>
    <w:unhideWhenUsed/>
    <w:qFormat/>
    <w:pPr>
      <w:spacing w:after="0" w:line="240" w:lineRule="auto"/>
    </w:pPr>
  </w:style>
  <w:style w:type="paragraph" w:styleId="Datums">
    <w:name w:val="Date"/>
    <w:basedOn w:val="Parasts"/>
    <w:next w:val="Parasts"/>
    <w:link w:val="DatumsRakstz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umsRakstz">
    <w:name w:val="Datums Rakstz."/>
    <w:basedOn w:val="Noklusjumarindkopasfonts"/>
    <w:link w:val="Datums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e">
    <w:name w:val="Adrese"/>
    <w:basedOn w:val="Parasts"/>
    <w:uiPriority w:val="4"/>
    <w:qFormat/>
    <w:rsid w:val="000C473E"/>
    <w:pPr>
      <w:spacing w:after="0" w:line="240" w:lineRule="auto"/>
    </w:pPr>
    <w:rPr>
      <w:spacing w:val="-8"/>
      <w:sz w:val="4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4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43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ors\AppData\Roaming\Microsoft\Templates\Biznesa%20skrejlap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E3F125BE2D4657AE72B014D0EFF7B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98EC96B-5500-46A0-AA1F-8EDCB2704277}"/>
      </w:docPartPr>
      <w:docPartBody>
        <w:p w:rsidR="005E05AA" w:rsidRDefault="009E618C">
          <w:pPr>
            <w:pStyle w:val="89E3F125BE2D4657AE72B014D0EFF7B1"/>
          </w:pPr>
          <w:r w:rsidRPr="00D64313">
            <w:rPr>
              <w:rStyle w:val="Izteiksmgs"/>
              <w:noProof/>
            </w:rPr>
            <w:t>[Pasākuma datums]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Sarakstaaizzme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8C"/>
    <w:rsid w:val="00244468"/>
    <w:rsid w:val="005E05AA"/>
    <w:rsid w:val="009E618C"/>
    <w:rsid w:val="00E67490"/>
    <w:rsid w:val="00FA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0"/>
      <w:lang w:val="en-US"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34482C68DA0C4F3FA276EE66A3EB402D">
    <w:name w:val="34482C68DA0C4F3FA276EE66A3EB402D"/>
  </w:style>
  <w:style w:type="paragraph" w:customStyle="1" w:styleId="7E36B30B42EA406B98A5689AF87E0C40">
    <w:name w:val="7E36B30B42EA406B98A5689AF87E0C40"/>
  </w:style>
  <w:style w:type="character" w:customStyle="1" w:styleId="Virsraksts1Rakstz">
    <w:name w:val="Virsraksts 1 Rakstz."/>
    <w:basedOn w:val="Noklusjumarindkopasfonts"/>
    <w:link w:val="Virsraksts1"/>
    <w:uiPriority w:val="1"/>
    <w:rPr>
      <w:rFonts w:asciiTheme="majorHAnsi" w:eastAsiaTheme="majorEastAsia" w:hAnsiTheme="majorHAnsi" w:cstheme="majorBidi"/>
      <w:b/>
      <w:bCs/>
      <w:color w:val="44546A" w:themeColor="text2"/>
      <w:sz w:val="32"/>
      <w:szCs w:val="20"/>
      <w:lang w:val="en-US" w:eastAsia="ja-JP"/>
    </w:rPr>
  </w:style>
  <w:style w:type="paragraph" w:styleId="Sarakstaaizzme">
    <w:name w:val="List Bullet"/>
    <w:basedOn w:val="Parasts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sz w:val="20"/>
      <w:szCs w:val="20"/>
      <w:lang w:val="en-US" w:eastAsia="ja-JP"/>
    </w:rPr>
  </w:style>
  <w:style w:type="paragraph" w:customStyle="1" w:styleId="456DA6292F0B45DC97B19F8DDEA97DA1">
    <w:name w:val="456DA6292F0B45DC97B19F8DDEA97DA1"/>
  </w:style>
  <w:style w:type="character" w:styleId="Izteiksmgs">
    <w:name w:val="Strong"/>
    <w:basedOn w:val="Noklusjumarindkopasfonts"/>
    <w:uiPriority w:val="2"/>
    <w:qFormat/>
    <w:rPr>
      <w:b/>
      <w:bCs/>
    </w:rPr>
  </w:style>
  <w:style w:type="paragraph" w:customStyle="1" w:styleId="89E3F125BE2D4657AE72B014D0EFF7B1">
    <w:name w:val="89E3F125BE2D4657AE72B014D0EFF7B1"/>
  </w:style>
  <w:style w:type="paragraph" w:customStyle="1" w:styleId="0D2CD744A9F74ABCA93E1CDDC2835C9C">
    <w:name w:val="0D2CD744A9F74ABCA93E1CDDC2835C9C"/>
  </w:style>
  <w:style w:type="paragraph" w:customStyle="1" w:styleId="D101EF0544094E518F15A11F0E165CDB">
    <w:name w:val="D101EF0544094E518F15A11F0E165CDB"/>
  </w:style>
  <w:style w:type="paragraph" w:customStyle="1" w:styleId="8764FB9CC4CC4BC1B3220895652C0A03">
    <w:name w:val="8764FB9CC4CC4BC1B3220895652C0A03"/>
  </w:style>
  <w:style w:type="paragraph" w:customStyle="1" w:styleId="F277D926CF054392A753E0C0CB22D31D">
    <w:name w:val="F277D926CF054392A753E0C0CB22D31D"/>
  </w:style>
  <w:style w:type="paragraph" w:customStyle="1" w:styleId="A0374B83EF0D4C989BF68DDCAB8AAACF">
    <w:name w:val="A0374B83EF0D4C989BF68DDCAB8AAACF"/>
  </w:style>
  <w:style w:type="paragraph" w:customStyle="1" w:styleId="785DA9AFAF134F8ABF5291434A571ABC">
    <w:name w:val="785DA9AFAF134F8ABF5291434A571ABC"/>
  </w:style>
  <w:style w:type="paragraph" w:customStyle="1" w:styleId="5FC5D4CAAF6D4C448BD4784BB5F616FB">
    <w:name w:val="5FC5D4CAAF6D4C448BD4784BB5F61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Biznesa skrejlapa</Template>
  <TotalTime>22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Dators</dc:creator>
  <cp:keywords/>
  <cp:lastModifiedBy>Dators</cp:lastModifiedBy>
  <cp:revision>6</cp:revision>
  <cp:lastPrinted>2017-03-18T08:44:00Z</cp:lastPrinted>
  <dcterms:created xsi:type="dcterms:W3CDTF">2017-03-18T08:56:00Z</dcterms:created>
  <dcterms:modified xsi:type="dcterms:W3CDTF">2017-03-18T09:57:00Z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