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4E" w:rsidRDefault="001E334E" w:rsidP="00E0609E">
      <w:pPr>
        <w:rPr>
          <w:rFonts w:ascii="Verdana" w:hAnsi="Verdana" w:cs="Arial"/>
          <w:sz w:val="44"/>
          <w:szCs w:val="44"/>
          <w:lang w:val="lv-LV"/>
        </w:rPr>
      </w:pPr>
      <w:r w:rsidRPr="00C867F6">
        <w:rPr>
          <w:rFonts w:ascii="Verdana" w:hAnsi="Verdana" w:cs="Arial"/>
          <w:sz w:val="44"/>
          <w:szCs w:val="44"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14pt">
            <v:imagedata r:id="rId4" o:title=""/>
          </v:shape>
        </w:pict>
      </w:r>
      <w:r>
        <w:rPr>
          <w:rFonts w:ascii="Verdana" w:hAnsi="Verdana" w:cs="Arial"/>
          <w:sz w:val="44"/>
          <w:szCs w:val="44"/>
          <w:lang w:val="lv-LV"/>
        </w:rPr>
        <w:tab/>
      </w:r>
      <w:r>
        <w:rPr>
          <w:rFonts w:ascii="Verdana" w:hAnsi="Verdana" w:cs="Arial"/>
          <w:sz w:val="44"/>
          <w:szCs w:val="44"/>
          <w:lang w:val="lv-LV"/>
        </w:rPr>
        <w:tab/>
      </w:r>
      <w:r>
        <w:rPr>
          <w:rFonts w:ascii="Verdana" w:hAnsi="Verdana" w:cs="Arial"/>
          <w:sz w:val="44"/>
          <w:szCs w:val="44"/>
          <w:lang w:val="lv-LV"/>
        </w:rPr>
        <w:tab/>
      </w:r>
      <w:r w:rsidRPr="00C867F6">
        <w:rPr>
          <w:rFonts w:ascii="Verdana" w:hAnsi="Verdana" w:cs="Arial"/>
          <w:sz w:val="44"/>
          <w:szCs w:val="44"/>
          <w:lang w:val="lv-LV"/>
        </w:rPr>
        <w:pict>
          <v:shape id="_x0000_i1026" type="#_x0000_t75" style="width:120.75pt;height:118.5pt">
            <v:imagedata r:id="rId5" o:title=""/>
          </v:shape>
        </w:pict>
      </w:r>
    </w:p>
    <w:p w:rsidR="001E334E" w:rsidRPr="00E0609E" w:rsidRDefault="001E334E" w:rsidP="00724647">
      <w:pPr>
        <w:jc w:val="center"/>
        <w:rPr>
          <w:rFonts w:ascii="Verdana" w:hAnsi="Verdana" w:cs="Arial"/>
          <w:sz w:val="44"/>
          <w:szCs w:val="44"/>
          <w:lang w:val="lv-LV"/>
        </w:rPr>
      </w:pPr>
      <w:r>
        <w:rPr>
          <w:rFonts w:ascii="Verdana" w:hAnsi="Verdana" w:cs="Arial"/>
          <w:sz w:val="44"/>
          <w:szCs w:val="44"/>
          <w:lang w:val="lv-LV"/>
        </w:rPr>
        <w:t>Konkurss „</w:t>
      </w:r>
      <w:r w:rsidRPr="00E0609E">
        <w:rPr>
          <w:rFonts w:ascii="Verdana" w:hAnsi="Verdana" w:cs="Arial"/>
          <w:sz w:val="44"/>
          <w:szCs w:val="44"/>
          <w:lang w:val="lv-LV"/>
        </w:rPr>
        <w:t>IEPAZĪSIM eiropiešus!</w:t>
      </w:r>
      <w:r>
        <w:rPr>
          <w:rFonts w:ascii="Verdana" w:hAnsi="Verdana" w:cs="Arial"/>
          <w:sz w:val="44"/>
          <w:szCs w:val="44"/>
          <w:lang w:val="lv-LV"/>
        </w:rPr>
        <w:t>”</w:t>
      </w:r>
    </w:p>
    <w:p w:rsidR="001E334E" w:rsidRPr="009B6346" w:rsidRDefault="001E334E" w:rsidP="00724647">
      <w:pPr>
        <w:jc w:val="center"/>
        <w:rPr>
          <w:rFonts w:ascii="Arial" w:hAnsi="Arial" w:cs="Arial"/>
          <w:sz w:val="44"/>
          <w:szCs w:val="4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Latviešu fantāzijas rakstniece; konkursa „Zvaigznes grāmata. Latviešu oriģinālliteratūra jauniešiem” laureāte.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</w:tblGrid>
      <w:tr w:rsidR="001E334E"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Franču piedzīvojumu romānu autors.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6"/>
        <w:gridCol w:w="1356"/>
        <w:gridCol w:w="1356"/>
        <w:gridCol w:w="1356"/>
      </w:tblGrid>
      <w:tr w:rsidR="001E334E" w:rsidRPr="00B35168">
        <w:tc>
          <w:tcPr>
            <w:tcW w:w="1356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Angļu vēsturisko romānu karaliene, aizraujošās sērijas jauniešiem TUMSAS ORDENIS autore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</w:tblGrid>
      <w:tr w:rsidR="001E334E"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Austrietis, populāru filmu aktieris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1E334E"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7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798" w:type="dxa"/>
          </w:tcPr>
          <w:p w:rsidR="001E334E" w:rsidRPr="0073320B" w:rsidRDefault="001E334E" w:rsidP="0073320B">
            <w:pPr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E03751">
      <w:pPr>
        <w:rPr>
          <w:rFonts w:ascii="Arial" w:hAnsi="Arial" w:cs="Arial"/>
          <w:sz w:val="24"/>
          <w:szCs w:val="24"/>
        </w:rPr>
      </w:pPr>
      <w:r w:rsidRPr="00B35168">
        <w:rPr>
          <w:rFonts w:ascii="Arial" w:hAnsi="Arial" w:cs="Arial"/>
          <w:sz w:val="24"/>
          <w:szCs w:val="24"/>
        </w:rPr>
        <w:t>ES Padomes Ģenerālsekretariāta Latviešu valodas tulkošanas nodaļas galvenā terminoloģe( bijusī krāslaviete)</w:t>
      </w:r>
    </w:p>
    <w:tbl>
      <w:tblPr>
        <w:tblW w:w="106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1E334E" w:rsidRPr="00B35168">
        <w:tc>
          <w:tcPr>
            <w:tcW w:w="1186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  <w:r w:rsidRPr="00B35168">
              <w:rPr>
                <w:rFonts w:ascii="Arial" w:hAnsi="Arial" w:cs="Arial"/>
                <w:sz w:val="24"/>
                <w:szCs w:val="24"/>
                <w:lang w:val="lv-LV"/>
              </w:rPr>
              <w:t>I</w:t>
            </w:r>
          </w:p>
        </w:tc>
        <w:tc>
          <w:tcPr>
            <w:tcW w:w="1187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0B2B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E03751">
      <w:pPr>
        <w:rPr>
          <w:rFonts w:ascii="Arial" w:hAnsi="Arial" w:cs="Arial"/>
          <w:sz w:val="24"/>
          <w:szCs w:val="24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color w:val="222222"/>
          <w:sz w:val="24"/>
          <w:szCs w:val="24"/>
          <w:lang w:val="lv-LV"/>
        </w:rPr>
      </w:pPr>
      <w:r w:rsidRPr="00B35168">
        <w:rPr>
          <w:rFonts w:ascii="Arial" w:hAnsi="Arial" w:cs="Arial"/>
          <w:color w:val="222222"/>
          <w:sz w:val="24"/>
          <w:szCs w:val="24"/>
          <w:lang w:val="lv-LV"/>
        </w:rPr>
        <w:t>Latviešu vieglatlēte, startējusi tāllēkšanas un trīssoļlēkšanas sacensībās.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</w:tblGrid>
      <w:tr w:rsidR="001E334E" w:rsidRPr="00B35168">
        <w:tc>
          <w:tcPr>
            <w:tcW w:w="118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Populārs pasaku autors.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 xml:space="preserve">Viņa ir izgudrojusi visu: tērpus, kas sievietes augumam dod brīvību, smaržas, bet </w:t>
      </w: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GALVENAIS , PATI SAVU STILU!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2"/>
        <w:gridCol w:w="1582"/>
        <w:gridCol w:w="1582"/>
        <w:gridCol w:w="1583"/>
        <w:gridCol w:w="1583"/>
        <w:gridCol w:w="1583"/>
      </w:tblGrid>
      <w:tr w:rsidR="001E334E" w:rsidRPr="00B35168">
        <w:trPr>
          <w:trHeight w:val="169"/>
        </w:trPr>
        <w:tc>
          <w:tcPr>
            <w:tcW w:w="1582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582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582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583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583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583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 xml:space="preserve">Ziemeļanglija. 19. gs. kādā ģimenē piedzimst 3 māsas, kuras vēlāk kļūst par rakstniecēm. Nosauciet </w:t>
      </w:r>
      <w:r>
        <w:rPr>
          <w:rFonts w:ascii="Arial" w:hAnsi="Arial" w:cs="Arial"/>
          <w:sz w:val="24"/>
          <w:szCs w:val="24"/>
          <w:lang w:val="lv-LV"/>
        </w:rPr>
        <w:t>viņu</w:t>
      </w:r>
      <w:r w:rsidRPr="00B35168">
        <w:rPr>
          <w:rFonts w:ascii="Arial" w:hAnsi="Arial" w:cs="Arial"/>
          <w:sz w:val="24"/>
          <w:szCs w:val="24"/>
          <w:lang w:val="lv-LV"/>
        </w:rPr>
        <w:t>( VĀRDUS)!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6"/>
        <w:gridCol w:w="1356"/>
        <w:gridCol w:w="1356"/>
        <w:gridCol w:w="1356"/>
        <w:gridCol w:w="1357"/>
        <w:gridCol w:w="1357"/>
        <w:gridCol w:w="1357"/>
      </w:tblGrid>
      <w:tr w:rsidR="001E334E" w:rsidRPr="00B35168"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6"/>
        <w:gridCol w:w="1356"/>
        <w:gridCol w:w="1356"/>
        <w:gridCol w:w="1356"/>
        <w:gridCol w:w="1357"/>
        <w:gridCol w:w="1357"/>
        <w:gridCol w:w="1357"/>
      </w:tblGrid>
      <w:tr w:rsidR="001E334E" w:rsidRPr="00B35168"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6"/>
        <w:gridCol w:w="1356"/>
        <w:gridCol w:w="1356"/>
        <w:gridCol w:w="1356"/>
      </w:tblGrid>
      <w:tr w:rsidR="001E334E" w:rsidRPr="00B35168"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35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9B6346">
      <w:pPr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Nosauciet 3 deputātus, kuri pašreiz EP pārstāv Latviju!</w:t>
      </w:r>
    </w:p>
    <w:p w:rsidR="001E334E" w:rsidRPr="00B35168" w:rsidRDefault="001E334E" w:rsidP="00BC4BC5">
      <w:pPr>
        <w:jc w:val="center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  <w:gridCol w:w="1055"/>
        <w:gridCol w:w="1055"/>
        <w:gridCol w:w="1055"/>
        <w:gridCol w:w="1055"/>
        <w:gridCol w:w="1055"/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</w:tblGrid>
      <w:tr w:rsidR="001E334E" w:rsidRPr="00B35168">
        <w:tc>
          <w:tcPr>
            <w:tcW w:w="1186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Nākamās EP vēlēšanās Latvijā norisināsies...</w:t>
      </w: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( NOSAUKT gadu; datumu un mēnesi)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. gada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 xml:space="preserve">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  <w:gridCol w:w="1055"/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Cik kandidātu piedalīsies EP vēlēšanās no LATVIJAS?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Cik deputātu kandidāti ir vīrieši?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Pr="00B35168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 w:rsidRPr="00B35168">
        <w:rPr>
          <w:rFonts w:ascii="Arial" w:hAnsi="Arial" w:cs="Arial"/>
          <w:sz w:val="24"/>
          <w:szCs w:val="24"/>
          <w:lang w:val="lv-LV"/>
        </w:rPr>
        <w:t>Cik deputātu kandidāti ir sievietes?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5"/>
        <w:gridCol w:w="1055"/>
      </w:tblGrid>
      <w:tr w:rsidR="001E334E" w:rsidRPr="00B35168"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  <w:tc>
          <w:tcPr>
            <w:tcW w:w="1055" w:type="dxa"/>
          </w:tcPr>
          <w:p w:rsidR="001E334E" w:rsidRPr="00B35168" w:rsidRDefault="001E334E" w:rsidP="00EC1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lv-LV"/>
              </w:rPr>
            </w:pPr>
          </w:p>
        </w:tc>
      </w:tr>
    </w:tbl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Vēlam veiksmi!</w:t>
      </w:r>
    </w:p>
    <w:p w:rsidR="001E334E" w:rsidRDefault="001E334E" w:rsidP="003C7857">
      <w:pPr>
        <w:jc w:val="right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Ātrāko un pareizo atbilžu autorus gaida balvas!</w:t>
      </w: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Atbildes var iesūtīt </w:t>
      </w:r>
      <w:r w:rsidRPr="00BC4B75">
        <w:rPr>
          <w:rFonts w:ascii="Arial" w:hAnsi="Arial" w:cs="Arial"/>
          <w:b/>
          <w:sz w:val="24"/>
          <w:szCs w:val="24"/>
          <w:lang w:val="lv-LV"/>
        </w:rPr>
        <w:t>līdz 05.05.2014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 xml:space="preserve">(plkst.24.00): </w:t>
      </w:r>
      <w:hyperlink r:id="rId6" w:history="1">
        <w:r w:rsidRPr="00CB0947">
          <w:rPr>
            <w:rStyle w:val="Hyperlink"/>
            <w:rFonts w:ascii="Arial" w:hAnsi="Arial" w:cs="Arial"/>
            <w:sz w:val="24"/>
            <w:szCs w:val="24"/>
            <w:lang w:val="lv-LV"/>
          </w:rPr>
          <w:t>kraslbibl@apollo.lv</w:t>
        </w:r>
      </w:hyperlink>
      <w:bookmarkStart w:id="0" w:name="_GoBack"/>
      <w:bookmarkEnd w:id="0"/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Vai nodod Krāslavas novada centrālajā bibliotēkā</w:t>
      </w: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Dīķu 5;Krāslava</w:t>
      </w:r>
    </w:p>
    <w:p w:rsidR="001E334E" w:rsidRDefault="001E334E" w:rsidP="00724647">
      <w:pPr>
        <w:jc w:val="center"/>
        <w:rPr>
          <w:rFonts w:ascii="Arial" w:hAnsi="Arial" w:cs="Arial"/>
          <w:sz w:val="24"/>
          <w:szCs w:val="24"/>
          <w:lang w:val="lv-LV"/>
        </w:rPr>
      </w:pPr>
    </w:p>
    <w:p w:rsidR="001E334E" w:rsidRDefault="001E334E" w:rsidP="003C7857">
      <w:pPr>
        <w:jc w:val="right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Svetlana Ļaksa-Timinska;</w:t>
      </w:r>
    </w:p>
    <w:p w:rsidR="001E334E" w:rsidRPr="00B35168" w:rsidRDefault="001E334E" w:rsidP="003C7857">
      <w:pPr>
        <w:jc w:val="right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ESIP koordinatore</w:t>
      </w:r>
    </w:p>
    <w:sectPr w:rsidR="001E334E" w:rsidRPr="00B35168" w:rsidSect="00CB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647"/>
    <w:rsid w:val="00043DBC"/>
    <w:rsid w:val="000B2B00"/>
    <w:rsid w:val="0013113C"/>
    <w:rsid w:val="001A51B6"/>
    <w:rsid w:val="001E334E"/>
    <w:rsid w:val="001F5970"/>
    <w:rsid w:val="0023157E"/>
    <w:rsid w:val="00302A78"/>
    <w:rsid w:val="003B2D79"/>
    <w:rsid w:val="003C203A"/>
    <w:rsid w:val="003C7857"/>
    <w:rsid w:val="003F252F"/>
    <w:rsid w:val="0043724B"/>
    <w:rsid w:val="00473E22"/>
    <w:rsid w:val="00492A7B"/>
    <w:rsid w:val="00534564"/>
    <w:rsid w:val="00545E85"/>
    <w:rsid w:val="005958EA"/>
    <w:rsid w:val="00650F10"/>
    <w:rsid w:val="006710AC"/>
    <w:rsid w:val="006C4B33"/>
    <w:rsid w:val="006E3FF4"/>
    <w:rsid w:val="00724647"/>
    <w:rsid w:val="0073320B"/>
    <w:rsid w:val="00824DA5"/>
    <w:rsid w:val="00832496"/>
    <w:rsid w:val="00841A9A"/>
    <w:rsid w:val="00851ED9"/>
    <w:rsid w:val="00881802"/>
    <w:rsid w:val="008B3025"/>
    <w:rsid w:val="009A2A92"/>
    <w:rsid w:val="009B6346"/>
    <w:rsid w:val="009D262D"/>
    <w:rsid w:val="00A64C58"/>
    <w:rsid w:val="00A94177"/>
    <w:rsid w:val="00AB24D5"/>
    <w:rsid w:val="00B22702"/>
    <w:rsid w:val="00B35168"/>
    <w:rsid w:val="00B61BFA"/>
    <w:rsid w:val="00BC4B75"/>
    <w:rsid w:val="00BC4BC5"/>
    <w:rsid w:val="00C867F6"/>
    <w:rsid w:val="00CB0947"/>
    <w:rsid w:val="00CB2B7A"/>
    <w:rsid w:val="00CC0581"/>
    <w:rsid w:val="00D05662"/>
    <w:rsid w:val="00D76D88"/>
    <w:rsid w:val="00DA2EEE"/>
    <w:rsid w:val="00E03751"/>
    <w:rsid w:val="00E0609E"/>
    <w:rsid w:val="00E26363"/>
    <w:rsid w:val="00EB1753"/>
    <w:rsid w:val="00EC1132"/>
    <w:rsid w:val="00EC16B5"/>
    <w:rsid w:val="00EE5ADC"/>
    <w:rsid w:val="00F8062B"/>
    <w:rsid w:val="00F9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7A"/>
    <w:pPr>
      <w:spacing w:after="200" w:line="276" w:lineRule="auto"/>
    </w:pPr>
    <w:rPr>
      <w:rFonts w:cs="Calibri"/>
      <w:lang w:val="et-E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46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BC4B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4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4BC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4B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C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4B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C785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lbibl@apollo.l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936</Words>
  <Characters>534</Characters>
  <Application>Microsoft Office Outlook</Application>
  <DocSecurity>0</DocSecurity>
  <Lines>0</Lines>
  <Paragraphs>0</Paragraphs>
  <ScaleCrop>false</ScaleCrop>
  <Company>Kulturas ministrija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MĒS VISI EIROPIEŠI</dc:title>
  <dc:subject/>
  <dc:creator>boss</dc:creator>
  <cp:keywords/>
  <dc:description/>
  <cp:lastModifiedBy>Owner</cp:lastModifiedBy>
  <cp:revision>10</cp:revision>
  <dcterms:created xsi:type="dcterms:W3CDTF">2014-04-23T08:15:00Z</dcterms:created>
  <dcterms:modified xsi:type="dcterms:W3CDTF">2014-05-09T07:06:00Z</dcterms:modified>
</cp:coreProperties>
</file>