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7" w:rsidRDefault="00A46DC3" w:rsidP="00E43795">
      <w:pPr>
        <w:pStyle w:val="Title"/>
        <w:jc w:val="center"/>
        <w:rPr>
          <w:noProof/>
          <w:sz w:val="56"/>
          <w:szCs w:val="56"/>
          <w:lang w:val="lv-LV"/>
        </w:rPr>
      </w:pPr>
      <w:bookmarkStart w:id="0" w:name="_GoBack"/>
      <w:bookmarkEnd w:id="0"/>
      <w:r w:rsidRPr="00D4132E">
        <w:rPr>
          <w:noProof/>
          <w:sz w:val="56"/>
          <w:szCs w:val="56"/>
          <w:lang w:val="lv-LV"/>
        </w:rPr>
        <w:t xml:space="preserve">Par migrāciju, emigrāciju </w:t>
      </w:r>
    </w:p>
    <w:p w:rsidR="00E71FE7" w:rsidRDefault="00A46DC3" w:rsidP="00E43795">
      <w:pPr>
        <w:pStyle w:val="Title"/>
        <w:jc w:val="center"/>
        <w:rPr>
          <w:noProof/>
          <w:sz w:val="56"/>
          <w:szCs w:val="56"/>
          <w:lang w:val="lv-LV"/>
        </w:rPr>
      </w:pPr>
      <w:r w:rsidRPr="00D4132E">
        <w:rPr>
          <w:noProof/>
          <w:sz w:val="56"/>
          <w:szCs w:val="56"/>
          <w:lang w:val="lv-LV"/>
        </w:rPr>
        <w:t xml:space="preserve">ES Valstīs un mediju ietekmi </w:t>
      </w:r>
    </w:p>
    <w:p w:rsidR="00315424" w:rsidRPr="00D4132E" w:rsidRDefault="00A46DC3" w:rsidP="00E43795">
      <w:pPr>
        <w:pStyle w:val="Title"/>
        <w:jc w:val="center"/>
        <w:rPr>
          <w:noProof/>
          <w:sz w:val="56"/>
          <w:szCs w:val="56"/>
          <w:lang w:val="lv-LV"/>
        </w:rPr>
      </w:pPr>
      <w:r w:rsidRPr="00D4132E">
        <w:rPr>
          <w:noProof/>
          <w:sz w:val="56"/>
          <w:szCs w:val="56"/>
          <w:lang w:val="lv-LV"/>
        </w:rPr>
        <w:t>uz šiem procesiem</w:t>
      </w: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4191"/>
        <w:gridCol w:w="487"/>
        <w:gridCol w:w="5245"/>
      </w:tblGrid>
      <w:tr w:rsidR="0037624F" w:rsidRPr="0037624F" w:rsidTr="00E43795">
        <w:trPr>
          <w:jc w:val="center"/>
        </w:trPr>
        <w:tc>
          <w:tcPr>
            <w:tcW w:w="4191" w:type="dxa"/>
          </w:tcPr>
          <w:p w:rsidR="00315424" w:rsidRDefault="00D8288D">
            <w:pPr>
              <w:rPr>
                <w:noProof/>
                <w:lang w:val="lv-LV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val="lv-LV" w:eastAsia="lv-LV"/>
              </w:rPr>
              <w:drawing>
                <wp:inline distT="0" distB="0" distL="0" distR="0" wp14:anchorId="32936777" wp14:editId="37B48EDE">
                  <wp:extent cx="2238375" cy="2628065"/>
                  <wp:effectExtent l="0" t="0" r="0" b="1270"/>
                  <wp:docPr id="1" name="Attēls 1" descr="Картинки по запросу BOGUSTOVS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BOGUSTOVS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502" cy="266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6A1" w:rsidRPr="00D64313" w:rsidRDefault="007556A1">
            <w:pPr>
              <w:rPr>
                <w:noProof/>
                <w:lang w:val="lv-LV"/>
              </w:rPr>
            </w:pPr>
          </w:p>
          <w:p w:rsidR="00315424" w:rsidRPr="00D64313" w:rsidRDefault="00315424">
            <w:pPr>
              <w:pStyle w:val="Caption"/>
              <w:rPr>
                <w:noProof/>
                <w:lang w:val="lv-LV"/>
              </w:rPr>
            </w:pPr>
          </w:p>
        </w:tc>
        <w:tc>
          <w:tcPr>
            <w:tcW w:w="487" w:type="dxa"/>
          </w:tcPr>
          <w:p w:rsidR="00315424" w:rsidRPr="0037624F" w:rsidRDefault="0037624F">
            <w:pPr>
              <w:rPr>
                <w:b/>
                <w:noProof/>
                <w:color w:val="01544A" w:themeColor="accent1" w:themeShade="80"/>
                <w:sz w:val="44"/>
                <w:szCs w:val="44"/>
                <w:lang w:val="lv-LV"/>
              </w:rPr>
            </w:pPr>
            <w:r>
              <w:rPr>
                <w:b/>
                <w:noProof/>
                <w:color w:val="01544A" w:themeColor="accent1" w:themeShade="80"/>
                <w:sz w:val="44"/>
                <w:szCs w:val="44"/>
                <w:lang w:val="lv-LV"/>
              </w:rPr>
              <w:t xml:space="preserve">  </w:t>
            </w:r>
          </w:p>
        </w:tc>
        <w:tc>
          <w:tcPr>
            <w:tcW w:w="5245" w:type="dxa"/>
          </w:tcPr>
          <w:p w:rsidR="00E05402" w:rsidRPr="0037624F" w:rsidRDefault="00E05402" w:rsidP="0037624F">
            <w:pPr>
              <w:pStyle w:val="Heading1"/>
              <w:ind w:right="-501"/>
              <w:rPr>
                <w:rStyle w:val="Heading1Char"/>
                <w:b/>
                <w:color w:val="01544A" w:themeColor="accent1" w:themeShade="80"/>
                <w:sz w:val="44"/>
                <w:szCs w:val="44"/>
              </w:rPr>
            </w:pPr>
            <w:r w:rsidRPr="0037624F">
              <w:rPr>
                <w:rStyle w:val="Heading1Char"/>
                <w:b/>
                <w:color w:val="01544A" w:themeColor="accent1" w:themeShade="80"/>
                <w:sz w:val="44"/>
                <w:szCs w:val="44"/>
              </w:rPr>
              <w:t>TIKŠANĀS AR</w:t>
            </w:r>
            <w:r w:rsidR="007556A1">
              <w:rPr>
                <w:rStyle w:val="Heading1Char"/>
                <w:b/>
                <w:color w:val="01544A" w:themeColor="accent1" w:themeShade="80"/>
                <w:sz w:val="44"/>
                <w:szCs w:val="44"/>
              </w:rPr>
              <w:t xml:space="preserve">            </w:t>
            </w:r>
            <w:r w:rsidR="007556A1">
              <w:rPr>
                <w:noProof/>
                <w:lang w:val="lv-LV" w:eastAsia="lv-LV"/>
              </w:rPr>
              <w:drawing>
                <wp:inline distT="0" distB="0" distL="0" distR="0" wp14:anchorId="0882E8DA" wp14:editId="212BA7A6">
                  <wp:extent cx="1118414" cy="885825"/>
                  <wp:effectExtent l="0" t="0" r="5715" b="0"/>
                  <wp:docPr id="5" name="Attēls 5" descr="C:\Users\Admin\AppData\Local\Microsoft\Windows\INetCacheContent.Word\E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Microsoft\Windows\INetCacheContent.Word\E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242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24F" w:rsidRPr="0037624F" w:rsidRDefault="0037624F" w:rsidP="0037624F">
            <w:pPr>
              <w:rPr>
                <w:b/>
                <w:color w:val="01544A" w:themeColor="accent1" w:themeShade="80"/>
                <w:sz w:val="44"/>
                <w:szCs w:val="44"/>
              </w:rPr>
            </w:pPr>
            <w:r w:rsidRPr="0037624F">
              <w:rPr>
                <w:b/>
                <w:color w:val="01544A" w:themeColor="accent1" w:themeShade="80"/>
                <w:sz w:val="44"/>
                <w:szCs w:val="44"/>
              </w:rPr>
              <w:t>ŽURNĀLISTU</w:t>
            </w:r>
            <w:r w:rsidR="007556A1">
              <w:rPr>
                <w:b/>
                <w:color w:val="01544A" w:themeColor="accent1" w:themeShade="80"/>
                <w:sz w:val="44"/>
                <w:szCs w:val="44"/>
              </w:rPr>
              <w:t xml:space="preserve">              </w:t>
            </w:r>
          </w:p>
          <w:p w:rsidR="00E05402" w:rsidRPr="0037624F" w:rsidRDefault="0037624F" w:rsidP="0037624F">
            <w:pPr>
              <w:pStyle w:val="Heading1"/>
              <w:rPr>
                <w:bCs w:val="0"/>
                <w:color w:val="01544A" w:themeColor="accent1" w:themeShade="80"/>
                <w:sz w:val="96"/>
                <w:szCs w:val="96"/>
              </w:rPr>
            </w:pPr>
            <w:r>
              <w:rPr>
                <w:color w:val="01544A" w:themeColor="accent1" w:themeShade="80"/>
                <w:sz w:val="96"/>
                <w:szCs w:val="96"/>
              </w:rPr>
              <w:t xml:space="preserve">ANSI </w:t>
            </w:r>
            <w:r w:rsidR="00E05402" w:rsidRPr="0037624F">
              <w:rPr>
                <w:color w:val="01544A" w:themeColor="accent1" w:themeShade="80"/>
                <w:sz w:val="96"/>
                <w:szCs w:val="96"/>
              </w:rPr>
              <w:t>BOGUSTOVU</w:t>
            </w:r>
          </w:p>
        </w:tc>
      </w:tr>
    </w:tbl>
    <w:p w:rsidR="00315424" w:rsidRPr="00E43795" w:rsidRDefault="00E2573E" w:rsidP="00E43795">
      <w:pPr>
        <w:pStyle w:val="Date"/>
        <w:rPr>
          <w:noProof/>
          <w:color w:val="01544A" w:themeColor="accent1" w:themeShade="80"/>
          <w:sz w:val="72"/>
          <w:szCs w:val="72"/>
          <w:lang w:val="lv-LV"/>
        </w:rPr>
      </w:pPr>
      <w:sdt>
        <w:sdtPr>
          <w:rPr>
            <w:rStyle w:val="Strong"/>
            <w:b w:val="0"/>
            <w:noProof/>
            <w:color w:val="01544A" w:themeColor="accent1" w:themeShade="80"/>
            <w:sz w:val="96"/>
            <w:szCs w:val="96"/>
            <w:lang w:val="lv-LV"/>
          </w:rPr>
          <w:id w:val="945890675"/>
          <w:placeholder>
            <w:docPart w:val="F075A32BDD3D4093B862024F3660CA14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>
          <w:rPr>
            <w:rStyle w:val="DefaultParagraphFont"/>
            <w:b/>
            <w:bCs w:val="0"/>
          </w:rPr>
        </w:sdtEndPr>
        <w:sdtContent>
          <w:r w:rsidR="00E43795">
            <w:rPr>
              <w:rStyle w:val="Strong"/>
              <w:b w:val="0"/>
              <w:noProof/>
              <w:color w:val="01544A" w:themeColor="accent1" w:themeShade="80"/>
              <w:sz w:val="96"/>
              <w:szCs w:val="96"/>
              <w:lang w:val="lv-LV"/>
            </w:rPr>
            <w:t>27.</w:t>
          </w:r>
          <w:r w:rsidR="00A46DC3" w:rsidRPr="00E43795">
            <w:rPr>
              <w:rStyle w:val="Strong"/>
              <w:b w:val="0"/>
              <w:noProof/>
              <w:color w:val="01544A" w:themeColor="accent1" w:themeShade="80"/>
              <w:sz w:val="96"/>
              <w:szCs w:val="96"/>
              <w:lang w:val="lv-LV"/>
            </w:rPr>
            <w:t>februārī,</w:t>
          </w:r>
        </w:sdtContent>
      </w:sdt>
      <w:r w:rsidR="00A46DC3" w:rsidRPr="00A46DC3">
        <w:rPr>
          <w:noProof/>
          <w:color w:val="01544A" w:themeColor="accent1" w:themeShade="80"/>
          <w:sz w:val="72"/>
          <w:szCs w:val="72"/>
          <w:lang w:val="lv-LV"/>
        </w:rPr>
        <w:t xml:space="preserve"> </w:t>
      </w:r>
      <w:r w:rsidR="00652BC3" w:rsidRPr="00A46DC3">
        <w:rPr>
          <w:noProof/>
          <w:color w:val="01544A" w:themeColor="accent1" w:themeShade="80"/>
          <w:sz w:val="72"/>
          <w:szCs w:val="72"/>
          <w:lang w:val="lv-LV"/>
        </w:rPr>
        <w:t>plkst</w:t>
      </w:r>
      <w:r w:rsidR="00E43795">
        <w:rPr>
          <w:noProof/>
          <w:color w:val="01544A" w:themeColor="accent1" w:themeShade="80"/>
          <w:sz w:val="72"/>
          <w:szCs w:val="72"/>
          <w:lang w:val="lv-LV"/>
        </w:rPr>
        <w:t>.</w:t>
      </w:r>
      <w:r w:rsidR="0037624F" w:rsidRPr="00A46DC3">
        <w:rPr>
          <w:noProof/>
          <w:color w:val="01544A" w:themeColor="accent1" w:themeShade="80"/>
          <w:sz w:val="72"/>
          <w:szCs w:val="72"/>
          <w:lang w:val="lv-LV"/>
        </w:rPr>
        <w:t xml:space="preserve"> </w:t>
      </w:r>
      <w:r w:rsidR="0037624F" w:rsidRPr="00E43795">
        <w:rPr>
          <w:noProof/>
          <w:color w:val="01544A" w:themeColor="accent1" w:themeShade="80"/>
          <w:sz w:val="96"/>
          <w:szCs w:val="96"/>
          <w:lang w:val="lv-LV"/>
        </w:rPr>
        <w:t>09.3</w:t>
      </w:r>
      <w:r w:rsidR="00652BC3" w:rsidRPr="00E43795">
        <w:rPr>
          <w:noProof/>
          <w:color w:val="01544A" w:themeColor="accent1" w:themeShade="80"/>
          <w:sz w:val="96"/>
          <w:szCs w:val="96"/>
          <w:lang w:val="lv-LV"/>
        </w:rPr>
        <w:t>0</w:t>
      </w:r>
    </w:p>
    <w:p w:rsidR="00A46DC3" w:rsidRPr="00A46DC3" w:rsidRDefault="00A46DC3" w:rsidP="00E43795">
      <w:pPr>
        <w:pStyle w:val="Adrese"/>
        <w:jc w:val="center"/>
        <w:rPr>
          <w:b/>
          <w:noProof/>
          <w:color w:val="01544A" w:themeColor="accent1" w:themeShade="80"/>
          <w:lang w:val="lv-LV"/>
        </w:rPr>
      </w:pPr>
    </w:p>
    <w:p w:rsidR="00315424" w:rsidRPr="00A46DC3" w:rsidRDefault="00A43726" w:rsidP="00E43795">
      <w:pPr>
        <w:pStyle w:val="Adrese"/>
        <w:jc w:val="center"/>
        <w:rPr>
          <w:b/>
          <w:noProof/>
          <w:color w:val="01544A" w:themeColor="accent1" w:themeShade="80"/>
          <w:sz w:val="56"/>
          <w:szCs w:val="56"/>
          <w:lang w:val="lv-LV"/>
        </w:rPr>
      </w:pPr>
      <w:r w:rsidRPr="00A46DC3">
        <w:rPr>
          <w:b/>
          <w:noProof/>
          <w:color w:val="01544A" w:themeColor="accent1" w:themeShade="80"/>
          <w:sz w:val="56"/>
          <w:szCs w:val="56"/>
          <w:lang w:val="lv-LV" w:eastAsia="lv-LV"/>
        </w:rPr>
        <mc:AlternateContent>
          <mc:Choice Requires="wps">
            <w:drawing>
              <wp:anchor distT="365760" distB="365760" distL="114300" distR="114300" simplePos="0" relativeHeight="251659264" behindDoc="0" locked="0" layoutInCell="1" allowOverlap="1">
                <wp:simplePos x="0" y="0"/>
                <wp:positionH relativeFrom="margin">
                  <wp:posOffset>838200</wp:posOffset>
                </wp:positionH>
                <wp:positionV relativeFrom="margin">
                  <wp:posOffset>9667240</wp:posOffset>
                </wp:positionV>
                <wp:extent cx="4311650" cy="214630"/>
                <wp:effectExtent l="0" t="0" r="12700" b="13970"/>
                <wp:wrapTopAndBottom/>
                <wp:docPr id="2" name="Tekstlodziņ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311650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202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Kontaktinformācija"/>
                            </w:tblPr>
                            <w:tblGrid>
                              <w:gridCol w:w="2013"/>
                              <w:gridCol w:w="6"/>
                              <w:gridCol w:w="5035"/>
                            </w:tblGrid>
                            <w:tr w:rsidR="00315424" w:rsidRPr="000C473E" w:rsidTr="000C473E">
                              <w:tc>
                                <w:tcPr>
                                  <w:tcW w:w="1388" w:type="pct"/>
                                  <w:vAlign w:val="center"/>
                                </w:tcPr>
                                <w:p w:rsidR="00315424" w:rsidRDefault="00A43726">
                                  <w:pPr>
                                    <w:pStyle w:val="NoSpacing"/>
                                  </w:pPr>
                                  <w:r>
                                    <w:rPr>
                                      <w:noProof/>
                                      <w:lang w:val="lv-LV" w:eastAsia="lv-LV"/>
                                    </w:rPr>
                                    <w:drawing>
                                      <wp:inline distT="0" distB="0" distL="0" distR="0">
                                        <wp:extent cx="1278673" cy="365760"/>
                                        <wp:effectExtent l="0" t="0" r="0" b="0"/>
                                        <wp:docPr id="7" name="Attēls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logo_placeholder.tif"/>
                                                <pic:cNvPicPr/>
                                              </pic:nvPicPr>
                                              <pic:blipFill rotWithShape="1"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b="-723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8673" cy="365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" w:type="pct"/>
                                </w:tcPr>
                                <w:p w:rsidR="00315424" w:rsidRDefault="00315424"/>
                              </w:tc>
                              <w:tc>
                                <w:tcPr>
                                  <w:tcW w:w="3608" w:type="pct"/>
                                  <w:vAlign w:val="center"/>
                                </w:tcPr>
                                <w:sdt>
                                  <w:sdtPr>
                                    <w:id w:val="-1892031093"/>
                                    <w:placeholder>
                                      <w:docPart w:val="02E277E4B0AE492F8C775A40AF3F6D1E"/>
                                    </w:placeholder>
                                    <w:temporary/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 w:rsidR="00315424" w:rsidRPr="00A43726" w:rsidRDefault="00A43726">
                                      <w:pPr>
                                        <w:pStyle w:val="Uzmums"/>
                                        <w:rPr>
                                          <w:lang w:val="pt-BR"/>
                                        </w:rPr>
                                      </w:pPr>
                                      <w:r>
                                        <w:rPr>
                                          <w:lang w:val="lv-LV"/>
                                        </w:rPr>
                                        <w:t>[Uzņēmuma nosaukums]</w:t>
                                      </w:r>
                                    </w:p>
                                  </w:sdtContent>
                                </w:sdt>
                                <w:p w:rsidR="00315424" w:rsidRPr="00A43726" w:rsidRDefault="00315424">
                                  <w:pPr>
                                    <w:pStyle w:val="Footer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315424" w:rsidRPr="00A43726" w:rsidRDefault="00E2573E">
                                  <w:pPr>
                                    <w:pStyle w:val="Footer"/>
                                    <w:rPr>
                                      <w:lang w:val="pt-BR"/>
                                    </w:rPr>
                                  </w:pPr>
                                  <w:sdt>
                                    <w:sdtPr>
                                      <w:id w:val="-317959450"/>
                                      <w:placeholder>
                                        <w:docPart w:val="758CC82CF576477784AAAA47855FC103"/>
                                      </w:placeholder>
                                      <w:temporary/>
                                      <w:showingPlcHdr/>
                                      <w15:appearance w15:val="hidden"/>
                                      <w:text w:multiLine="1"/>
                                    </w:sdtPr>
                                    <w:sdtEndPr/>
                                    <w:sdtContent>
                                      <w:r w:rsidR="00A43726">
                                        <w:rPr>
                                          <w:lang w:val="lv-LV"/>
                                        </w:rPr>
                                        <w:t>[Tālrunis]</w:t>
                                      </w:r>
                                    </w:sdtContent>
                                  </w:sdt>
                                  <w:r w:rsidR="00A43726">
                                    <w:rPr>
                                      <w:lang w:val="lv-LV"/>
                                    </w:rPr>
                                    <w:t> | </w:t>
                                  </w:r>
                                  <w:sdt>
                                    <w:sdtPr>
                                      <w:id w:val="-1579740755"/>
                                      <w:placeholder>
                                        <w:docPart w:val="703D2234FBBB4401A1AC8998871CA06A"/>
                                      </w:placeholder>
                                      <w:temporary/>
                                      <w:showingPlcHdr/>
                                      <w15:appearance w15:val="hidden"/>
                                      <w:text w:multiLine="1"/>
                                    </w:sdtPr>
                                    <w:sdtEndPr/>
                                    <w:sdtContent>
                                      <w:r w:rsidR="00A43726">
                                        <w:rPr>
                                          <w:lang w:val="lv-LV"/>
                                        </w:rPr>
                                        <w:t>[E-pasta adrese]</w:t>
                                      </w:r>
                                    </w:sdtContent>
                                  </w:sdt>
                                  <w:r w:rsidR="00A43726">
                                    <w:rPr>
                                      <w:lang w:val="lv-LV"/>
                                    </w:rPr>
                                    <w:t> | </w:t>
                                  </w:r>
                                  <w:sdt>
                                    <w:sdtPr>
                                      <w:id w:val="1644777993"/>
                                      <w:placeholder>
                                        <w:docPart w:val="80FCB0CF53684B1DA349261A4ABC61E3"/>
                                      </w:placeholder>
                                      <w:temporary/>
                                      <w:showingPlcHdr/>
                                      <w15:appearance w15:val="hidden"/>
                                      <w:text w:multiLine="1"/>
                                    </w:sdtPr>
                                    <w:sdtEndPr/>
                                    <w:sdtContent>
                                      <w:r w:rsidR="00A43726">
                                        <w:rPr>
                                          <w:lang w:val="lv-LV"/>
                                        </w:rPr>
                                        <w:t>[Tīmekļa adrese]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315424" w:rsidRPr="00A43726" w:rsidRDefault="00315424">
                            <w:pPr>
                              <w:pStyle w:val="NoSpacing"/>
                              <w:spacing w:line="14" w:lineRule="exact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66pt;margin-top:761.2pt;width:339.5pt;height:16.9pt;flip:y;z-index:251659264;visibility:visible;mso-wrap-style:square;mso-width-percent:0;mso-height-percent:0;mso-wrap-distance-left:9pt;mso-wrap-distance-top:28.8pt;mso-wrap-distance-right:9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" filled="f" stroked="f" strokeweight=".5pt">
                <v:textbox inset="0,0,0,0">
                  <w:txbxContent>
                    <w:tbl>
                      <w:tblPr>
                        <w:tblW w:w="5202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Kontaktinformācija"/>
                      </w:tblPr>
                      <w:tblGrid>
                        <w:gridCol w:w="2013"/>
                        <w:gridCol w:w="6"/>
                        <w:gridCol w:w="5035"/>
                      </w:tblGrid>
                      <w:tr w:rsidR="00315424" w:rsidRPr="000C473E" w:rsidTr="000C473E">
                        <w:tc>
                          <w:tcPr>
                            <w:tcW w:w="1388" w:type="pct"/>
                            <w:vAlign w:val="center"/>
                          </w:tcPr>
                          <w:p w:rsidR="00315424" w:rsidRDefault="00A43726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  <w:lang w:val="lv-LV" w:eastAsia="lv-LV"/>
                              </w:rPr>
                              <w:drawing>
                                <wp:inline distT="0" distB="0" distL="0" distR="0">
                                  <wp:extent cx="1278673" cy="365760"/>
                                  <wp:effectExtent l="0" t="0" r="0" b="0"/>
                                  <wp:docPr id="7" name="Attēls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_placeholder.tif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-723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8673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" w:type="pct"/>
                          </w:tcPr>
                          <w:p w:rsidR="00315424" w:rsidRDefault="00315424"/>
                        </w:tc>
                        <w:tc>
                          <w:tcPr>
                            <w:tcW w:w="3608" w:type="pct"/>
                            <w:vAlign w:val="center"/>
                          </w:tcPr>
                          <w:sdt>
                            <w:sdtPr>
                              <w:id w:val="-1892031093"/>
                              <w:placeholder>
                                <w:docPart w:val="02E277E4B0AE492F8C775A40AF3F6D1E"/>
                              </w:placeholder>
                              <w:temporary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 w:rsidR="00315424" w:rsidRPr="00A43726" w:rsidRDefault="00A43726">
                                <w:pPr>
                                  <w:pStyle w:val="Uzmums"/>
                                  <w:rPr>
                                    <w:lang w:val="pt-BR"/>
                                  </w:rPr>
                                </w:pPr>
                                <w:r>
                                  <w:rPr>
                                    <w:lang w:val="lv-LV"/>
                                  </w:rPr>
                                  <w:t>[Uzņēmuma nosaukums]</w:t>
                                </w:r>
                              </w:p>
                            </w:sdtContent>
                          </w:sdt>
                          <w:p w:rsidR="00315424" w:rsidRPr="00A43726" w:rsidRDefault="00315424">
                            <w:pPr>
                              <w:pStyle w:val="Footer"/>
                              <w:rPr>
                                <w:lang w:val="pt-BR"/>
                              </w:rPr>
                            </w:pPr>
                          </w:p>
                          <w:p w:rsidR="00315424" w:rsidRPr="00A43726" w:rsidRDefault="00E2573E">
                            <w:pPr>
                              <w:pStyle w:val="Footer"/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id w:val="-317959450"/>
                                <w:placeholder>
                                  <w:docPart w:val="758CC82CF576477784AAAA47855FC103"/>
                                </w:placeholder>
                                <w:temporary/>
                                <w:showingPlcHdr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 w:rsidR="00A43726">
                                  <w:rPr>
                                    <w:lang w:val="lv-LV"/>
                                  </w:rPr>
                                  <w:t>[Tālrunis]</w:t>
                                </w:r>
                              </w:sdtContent>
                            </w:sdt>
                            <w:r w:rsidR="00A43726">
                              <w:rPr>
                                <w:lang w:val="lv-LV"/>
                              </w:rPr>
                              <w:t> | </w:t>
                            </w:r>
                            <w:sdt>
                              <w:sdtPr>
                                <w:id w:val="-1579740755"/>
                                <w:placeholder>
                                  <w:docPart w:val="703D2234FBBB4401A1AC8998871CA06A"/>
                                </w:placeholder>
                                <w:temporary/>
                                <w:showingPlcHdr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 w:rsidR="00A43726">
                                  <w:rPr>
                                    <w:lang w:val="lv-LV"/>
                                  </w:rPr>
                                  <w:t>[E-pasta adrese]</w:t>
                                </w:r>
                              </w:sdtContent>
                            </w:sdt>
                            <w:r w:rsidR="00A43726">
                              <w:rPr>
                                <w:lang w:val="lv-LV"/>
                              </w:rPr>
                              <w:t> | </w:t>
                            </w:r>
                            <w:sdt>
                              <w:sdtPr>
                                <w:id w:val="1644777993"/>
                                <w:placeholder>
                                  <w:docPart w:val="80FCB0CF53684B1DA349261A4ABC61E3"/>
                                </w:placeholder>
                                <w:temporary/>
                                <w:showingPlcHdr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 w:rsidR="00A43726">
                                  <w:rPr>
                                    <w:lang w:val="lv-LV"/>
                                  </w:rPr>
                                  <w:t>[Tīmekļa adrese]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315424" w:rsidRPr="00A43726" w:rsidRDefault="00315424">
                      <w:pPr>
                        <w:pStyle w:val="NoSpacing"/>
                        <w:spacing w:line="14" w:lineRule="exact"/>
                        <w:rPr>
                          <w:lang w:val="pt-BR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52BC3" w:rsidRPr="00A46DC3">
        <w:rPr>
          <w:b/>
          <w:noProof/>
          <w:color w:val="01544A" w:themeColor="accent1" w:themeShade="80"/>
          <w:sz w:val="56"/>
          <w:szCs w:val="56"/>
          <w:lang w:val="lv-LV"/>
        </w:rPr>
        <w:t>KRĀSLAVAS NOVADA CENTRĀLAJĀ BIBLIOTĒKĀ</w:t>
      </w:r>
    </w:p>
    <w:p w:rsidR="00A46DC3" w:rsidRPr="00A46DC3" w:rsidRDefault="00A46DC3" w:rsidP="00E43795">
      <w:pPr>
        <w:pStyle w:val="Adrese"/>
        <w:jc w:val="center"/>
        <w:rPr>
          <w:b/>
          <w:noProof/>
          <w:color w:val="01544A" w:themeColor="accent1" w:themeShade="80"/>
          <w:sz w:val="56"/>
          <w:szCs w:val="56"/>
          <w:lang w:val="lv-LV"/>
        </w:rPr>
      </w:pPr>
    </w:p>
    <w:p w:rsidR="00A46DC3" w:rsidRDefault="00A46DC3" w:rsidP="00A46DC3">
      <w:pPr>
        <w:pStyle w:val="Adrese"/>
        <w:jc w:val="center"/>
        <w:rPr>
          <w:b/>
          <w:noProof/>
          <w:color w:val="01544A" w:themeColor="accent1" w:themeShade="80"/>
          <w:lang w:val="lv-LV"/>
        </w:rPr>
      </w:pPr>
    </w:p>
    <w:p w:rsidR="0037624F" w:rsidRPr="00E43795" w:rsidRDefault="00A46DC3" w:rsidP="00E43795">
      <w:pPr>
        <w:pStyle w:val="Adrese"/>
        <w:rPr>
          <w:b/>
          <w:noProof/>
          <w:color w:val="01544A" w:themeColor="accent1" w:themeShade="80"/>
          <w:sz w:val="48"/>
          <w:szCs w:val="48"/>
          <w:lang w:val="lv-LV"/>
        </w:rPr>
      </w:pPr>
      <w:r>
        <w:rPr>
          <w:b/>
          <w:noProof/>
          <w:color w:val="01544A" w:themeColor="accent1" w:themeShade="80"/>
          <w:lang w:val="lv-LV"/>
        </w:rPr>
        <w:t xml:space="preserve">                 </w:t>
      </w:r>
      <w:r w:rsidRPr="00A46DC3">
        <w:rPr>
          <w:b/>
          <w:noProof/>
          <w:color w:val="01544A" w:themeColor="accent1" w:themeShade="80"/>
          <w:sz w:val="48"/>
          <w:szCs w:val="48"/>
          <w:lang w:val="lv-LV"/>
        </w:rPr>
        <w:t>Tiek aicināti visi interesenti</w:t>
      </w:r>
    </w:p>
    <w:sectPr w:rsidR="0037624F" w:rsidRPr="00E43795" w:rsidSect="009161C6">
      <w:pgSz w:w="12240" w:h="15840" w:code="1"/>
      <w:pgMar w:top="1440" w:right="1980" w:bottom="1080" w:left="15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73E" w:rsidRDefault="00E2573E">
      <w:pPr>
        <w:spacing w:after="0" w:line="240" w:lineRule="auto"/>
      </w:pPr>
      <w:r>
        <w:separator/>
      </w:r>
    </w:p>
  </w:endnote>
  <w:endnote w:type="continuationSeparator" w:id="0">
    <w:p w:rsidR="00E2573E" w:rsidRDefault="00E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73E" w:rsidRDefault="00E2573E">
      <w:pPr>
        <w:spacing w:after="0" w:line="240" w:lineRule="auto"/>
      </w:pPr>
      <w:r>
        <w:separator/>
      </w:r>
    </w:p>
  </w:footnote>
  <w:footnote w:type="continuationSeparator" w:id="0">
    <w:p w:rsidR="00E2573E" w:rsidRDefault="00E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8D"/>
    <w:rsid w:val="00027913"/>
    <w:rsid w:val="000C473E"/>
    <w:rsid w:val="001A2978"/>
    <w:rsid w:val="002C6D00"/>
    <w:rsid w:val="00315424"/>
    <w:rsid w:val="0033406E"/>
    <w:rsid w:val="0037624F"/>
    <w:rsid w:val="003C447C"/>
    <w:rsid w:val="00484C61"/>
    <w:rsid w:val="00652BC3"/>
    <w:rsid w:val="007556A1"/>
    <w:rsid w:val="008A0C8E"/>
    <w:rsid w:val="008B085F"/>
    <w:rsid w:val="008E7E86"/>
    <w:rsid w:val="009161C6"/>
    <w:rsid w:val="00A43726"/>
    <w:rsid w:val="00A46DC3"/>
    <w:rsid w:val="00A806B8"/>
    <w:rsid w:val="00B0041B"/>
    <w:rsid w:val="00C20560"/>
    <w:rsid w:val="00D21384"/>
    <w:rsid w:val="00D35BDF"/>
    <w:rsid w:val="00D4132E"/>
    <w:rsid w:val="00D64313"/>
    <w:rsid w:val="00D8288D"/>
    <w:rsid w:val="00E05402"/>
    <w:rsid w:val="00E2573E"/>
    <w:rsid w:val="00E43795"/>
    <w:rsid w:val="00E6412F"/>
    <w:rsid w:val="00E71FE7"/>
    <w:rsid w:val="00F01739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BB029A7-3998-4FDF-AFD4-C7F459E0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Uzmums">
    <w:name w:val="Uzņēmums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e">
    <w:name w:val="Adrese"/>
    <w:basedOn w:val="Normal"/>
    <w:uiPriority w:val="4"/>
    <w:qFormat/>
    <w:rsid w:val="000C473E"/>
    <w:pPr>
      <w:spacing w:after="0" w:line="240" w:lineRule="auto"/>
    </w:pPr>
    <w:rPr>
      <w:spacing w:val="-8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google.lv/url?sa=i&amp;rct=j&amp;q=&amp;esrc=s&amp;source=images&amp;cd=&amp;cad=rja&amp;uact=8&amp;ved=0ahUKEwivuvCDiJLSAhUpYZoKHXs1APgQjRwIBw&amp;url=http://www.mazoekspertuskola.lv/shpikeris-ko-likt-galda-kad-laika-pavisam-maz-pp&amp;psig=AFQjCNF69qHsiaUTg63SM8w97IR02b3J7w&amp;ust=1487246694294029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Biznesa%20skrejlap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75A32BDD3D4093B862024F3660CA1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4194F84-E029-4D27-99E8-93073FC7D982}"/>
      </w:docPartPr>
      <w:docPartBody>
        <w:p w:rsidR="00B91CBD" w:rsidRDefault="00454363">
          <w:pPr>
            <w:pStyle w:val="F075A32BDD3D4093B862024F3660CA14"/>
          </w:pPr>
          <w:r w:rsidRPr="00D64313">
            <w:rPr>
              <w:rStyle w:val="Strong"/>
              <w:noProof/>
            </w:rPr>
            <w:t>[Pasākuma datums]</w:t>
          </w:r>
        </w:p>
      </w:docPartBody>
    </w:docPart>
    <w:docPart>
      <w:docPartPr>
        <w:name w:val="02E277E4B0AE492F8C775A40AF3F6D1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17995F2-AC85-4A0C-8C44-BC9C6A4B7732}"/>
      </w:docPartPr>
      <w:docPartBody>
        <w:p w:rsidR="00B91CBD" w:rsidRDefault="00454363">
          <w:pPr>
            <w:pStyle w:val="02E277E4B0AE492F8C775A40AF3F6D1E"/>
          </w:pPr>
          <w:r>
            <w:t>[Uzņēmuma nosaukums]</w:t>
          </w:r>
        </w:p>
      </w:docPartBody>
    </w:docPart>
    <w:docPart>
      <w:docPartPr>
        <w:name w:val="758CC82CF576477784AAAA47855FC10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044E0A7-2C0A-4A2B-A809-B3905A7B29B3}"/>
      </w:docPartPr>
      <w:docPartBody>
        <w:p w:rsidR="00B91CBD" w:rsidRDefault="00454363">
          <w:pPr>
            <w:pStyle w:val="758CC82CF576477784AAAA47855FC103"/>
          </w:pPr>
          <w:r>
            <w:t>[Tālrunis]</w:t>
          </w:r>
        </w:p>
      </w:docPartBody>
    </w:docPart>
    <w:docPart>
      <w:docPartPr>
        <w:name w:val="703D2234FBBB4401A1AC8998871CA06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1C6C446-BE2A-48C3-A040-B29AE7CD8F57}"/>
      </w:docPartPr>
      <w:docPartBody>
        <w:p w:rsidR="00B91CBD" w:rsidRDefault="00454363">
          <w:pPr>
            <w:pStyle w:val="703D2234FBBB4401A1AC8998871CA06A"/>
          </w:pPr>
          <w:r>
            <w:t>[E-pasta adrese]</w:t>
          </w:r>
        </w:p>
      </w:docPartBody>
    </w:docPart>
    <w:docPart>
      <w:docPartPr>
        <w:name w:val="80FCB0CF53684B1DA349261A4ABC61E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AFB003A-3192-4BFE-9698-DB45286CB813}"/>
      </w:docPartPr>
      <w:docPartBody>
        <w:p w:rsidR="00B91CBD" w:rsidRDefault="00454363">
          <w:pPr>
            <w:pStyle w:val="80FCB0CF53684B1DA349261A4ABC61E3"/>
          </w:pPr>
          <w:r>
            <w:t>[Tīmekļa adrese]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63"/>
    <w:rsid w:val="00112974"/>
    <w:rsid w:val="00454363"/>
    <w:rsid w:val="005A1E61"/>
    <w:rsid w:val="00B91CBD"/>
    <w:rsid w:val="00CB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2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66CAF9DEC14DBA8ED870A67D8D1041">
    <w:name w:val="7766CAF9DEC14DBA8ED870A67D8D1041"/>
  </w:style>
  <w:style w:type="paragraph" w:customStyle="1" w:styleId="3674D7989436495FAEFBFBEFF9D1EE6F">
    <w:name w:val="3674D7989436495FAEFBFBEFF9D1EE6F"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44546A" w:themeColor="text2"/>
      <w:sz w:val="32"/>
      <w:szCs w:val="20"/>
      <w:lang w:val="en-US" w:eastAsia="ja-JP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200" w:line="288" w:lineRule="auto"/>
    </w:pPr>
    <w:rPr>
      <w:rFonts w:eastAsiaTheme="minorHAnsi"/>
      <w:color w:val="50637D" w:themeColor="text2" w:themeTint="E6"/>
      <w:sz w:val="20"/>
      <w:szCs w:val="20"/>
      <w:lang w:val="en-US" w:eastAsia="ja-JP"/>
    </w:rPr>
  </w:style>
  <w:style w:type="paragraph" w:customStyle="1" w:styleId="115AEA841B5745E997F7FDF3C2EAD5AC">
    <w:name w:val="115AEA841B5745E997F7FDF3C2EAD5AC"/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customStyle="1" w:styleId="F075A32BDD3D4093B862024F3660CA14">
    <w:name w:val="F075A32BDD3D4093B862024F3660CA14"/>
  </w:style>
  <w:style w:type="paragraph" w:customStyle="1" w:styleId="D7DA1B4E3CA843A6AB02A5A923E8CD90">
    <w:name w:val="D7DA1B4E3CA843A6AB02A5A923E8CD90"/>
  </w:style>
  <w:style w:type="paragraph" w:customStyle="1" w:styleId="084EF7FFA57947BD85B9E0A4A3C7C16D">
    <w:name w:val="084EF7FFA57947BD85B9E0A4A3C7C16D"/>
  </w:style>
  <w:style w:type="paragraph" w:customStyle="1" w:styleId="02E277E4B0AE492F8C775A40AF3F6D1E">
    <w:name w:val="02E277E4B0AE492F8C775A40AF3F6D1E"/>
  </w:style>
  <w:style w:type="paragraph" w:customStyle="1" w:styleId="9AF3E358F34B41B6846B339F520BCB09">
    <w:name w:val="9AF3E358F34B41B6846B339F520BCB09"/>
  </w:style>
  <w:style w:type="paragraph" w:customStyle="1" w:styleId="758CC82CF576477784AAAA47855FC103">
    <w:name w:val="758CC82CF576477784AAAA47855FC103"/>
  </w:style>
  <w:style w:type="paragraph" w:customStyle="1" w:styleId="703D2234FBBB4401A1AC8998871CA06A">
    <w:name w:val="703D2234FBBB4401A1AC8998871CA06A"/>
  </w:style>
  <w:style w:type="paragraph" w:customStyle="1" w:styleId="80FCB0CF53684B1DA349261A4ABC61E3">
    <w:name w:val="80FCB0CF53684B1DA349261A4ABC6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2B058D-3CB6-4426-B245-2E316E78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Biznesa skrejlapa.dotx</Template>
  <TotalTime>0</TotalTime>
  <Pages>1</Pages>
  <Words>170</Words>
  <Characters>97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Virsraksts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/>
  <cp:lastModifiedBy>Valentīna Magidas</cp:lastModifiedBy>
  <cp:revision>2</cp:revision>
  <dcterms:created xsi:type="dcterms:W3CDTF">2017-02-20T09:03:00Z</dcterms:created>
  <dcterms:modified xsi:type="dcterms:W3CDTF">2017-02-20T09:03:00Z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