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5B" w:rsidRDefault="00F05D5B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-287655</wp:posOffset>
            </wp:positionH>
            <wp:positionV relativeFrom="paragraph">
              <wp:posOffset>-198120</wp:posOffset>
            </wp:positionV>
            <wp:extent cx="1866900" cy="14668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D5B" w:rsidRDefault="00F05D5B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395E05" w:rsidRDefault="007660E9" w:rsidP="00F05D5B">
      <w:pPr>
        <w:spacing w:after="0" w:line="240" w:lineRule="auto"/>
        <w:ind w:left="720" w:firstLine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Eiropas Parlamenta Vēstnieku skolas 2017/2018</w:t>
      </w:r>
    </w:p>
    <w:p w:rsidR="00395E05" w:rsidRDefault="00395E0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395E05" w:rsidRDefault="007660E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Atklātās stundas</w:t>
      </w:r>
    </w:p>
    <w:p w:rsidR="00F05D5B" w:rsidRDefault="00F05D5B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:rsidR="00F05D5B" w:rsidRDefault="00F05D5B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tbl>
      <w:tblPr>
        <w:tblStyle w:val="a"/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3058"/>
        <w:gridCol w:w="4819"/>
        <w:gridCol w:w="2126"/>
      </w:tblGrid>
      <w:tr w:rsidR="007660E9" w:rsidTr="007660E9">
        <w:tc>
          <w:tcPr>
            <w:tcW w:w="458" w:type="dxa"/>
            <w:shd w:val="clear" w:color="auto" w:fill="D9D9D9"/>
          </w:tcPr>
          <w:p w:rsidR="007660E9" w:rsidRDefault="007660E9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Nr</w:t>
            </w:r>
            <w:proofErr w:type="spellEnd"/>
          </w:p>
        </w:tc>
        <w:tc>
          <w:tcPr>
            <w:tcW w:w="3058" w:type="dxa"/>
            <w:shd w:val="clear" w:color="auto" w:fill="D9D9D9"/>
          </w:tcPr>
          <w:p w:rsidR="007660E9" w:rsidRDefault="007660E9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Skolas</w:t>
            </w:r>
          </w:p>
        </w:tc>
        <w:tc>
          <w:tcPr>
            <w:tcW w:w="4819" w:type="dxa"/>
            <w:shd w:val="clear" w:color="auto" w:fill="D9D9D9"/>
          </w:tcPr>
          <w:p w:rsidR="007660E9" w:rsidRDefault="007660E9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Tēma</w:t>
            </w:r>
          </w:p>
        </w:tc>
        <w:tc>
          <w:tcPr>
            <w:tcW w:w="2126" w:type="dxa"/>
            <w:shd w:val="clear" w:color="auto" w:fill="D9D9D9"/>
          </w:tcPr>
          <w:p w:rsidR="007660E9" w:rsidRDefault="007660E9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Datums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Aknīstes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Kā tiek pārstāvētas Latvijas intereses ES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25.01.2018.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plkst.13.00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Daugavpils 12.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Eiro optimisms. Eiro skepticisms.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12.02.2018.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(dienas pirmā daļa)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Edgara Kauliņa Lielvārdes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Līdzdalības loma sabiedrības procesos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07.03.2018.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Grobiņas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izveides ideja, vēsturiskā situācija, mērķi, uzdevumi - to attīstības vēstures gaita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26.01.2018.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plkst. 10.00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Gulbenes novada valsts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Vēlēšanas kā līdzdalības forma demokrātiskā sabiedrībā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17.04.2018.</w:t>
            </w:r>
          </w:p>
        </w:tc>
      </w:tr>
      <w:tr w:rsidR="00831E8F" w:rsidTr="00892D2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Iļģuciema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Lēmumu pieņemšana ES</w:t>
            </w:r>
          </w:p>
        </w:tc>
        <w:tc>
          <w:tcPr>
            <w:tcW w:w="2126" w:type="dxa"/>
            <w:shd w:val="clear" w:color="auto" w:fill="FFFFFF" w:themeFill="background1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 II semestris</w:t>
            </w:r>
          </w:p>
        </w:tc>
      </w:tr>
      <w:tr w:rsidR="00831E8F" w:rsidRPr="00892D29" w:rsidTr="00892D2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Priekules vidusskola </w:t>
            </w:r>
          </w:p>
        </w:tc>
        <w:tc>
          <w:tcPr>
            <w:tcW w:w="4819" w:type="dxa"/>
            <w:shd w:val="clear" w:color="auto" w:fill="auto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- mīti un realitāte</w:t>
            </w:r>
          </w:p>
        </w:tc>
        <w:tc>
          <w:tcPr>
            <w:tcW w:w="2126" w:type="dxa"/>
            <w:shd w:val="clear" w:color="auto" w:fill="FFFFFF" w:themeFill="background1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26.01.2018.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13:00 vai 13:30</w:t>
            </w:r>
          </w:p>
        </w:tc>
      </w:tr>
      <w:tr w:rsidR="00831E8F" w:rsidRPr="00892D29" w:rsidTr="00892D2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Rīgas Franču licejs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Kā tiek pārstāvētas Latvijas intereses ES</w:t>
            </w:r>
          </w:p>
        </w:tc>
        <w:tc>
          <w:tcPr>
            <w:tcW w:w="2126" w:type="dxa"/>
            <w:shd w:val="clear" w:color="auto" w:fill="FFFFFF" w:themeFill="background1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17.11.2017.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Rīgas 21.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Eiropas vērtības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 janvāra trešā nedēļa</w:t>
            </w:r>
          </w:p>
        </w:tc>
      </w:tr>
      <w:tr w:rsidR="00831E8F" w:rsidTr="007660E9">
        <w:trPr>
          <w:trHeight w:val="480"/>
        </w:trPr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Rīgas 25.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Sabiedrības reakcijas uz dažādiem ES lēmumiem, kā norit darbs ar sabiedrību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 17.janvāris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Rīgas 71.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Līdzdalības loma sabiedrības procesos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27.03.2018.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Rīgas Valsts 1.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Eiropas vērtības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 februāris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Rīgas Valsts 2.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Eiropas nākotne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2018.gada 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II semestris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Salaspils 1.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ES. Latvija. Eiropa. Pasaule.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22.02.2018.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Talsu novada Vakara un neklātienes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- mīti un realitāte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31.01.2018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Tukuma 2.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Sabiedrības reakcijas uz dažādiem ES lēmumiem, kā norit darbs ar sabiedrību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 februāra otrā nedēļa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Tukuma Raiņa ģimnāzija</w:t>
            </w:r>
          </w:p>
        </w:tc>
        <w:tc>
          <w:tcPr>
            <w:tcW w:w="4819" w:type="dxa"/>
            <w:shd w:val="clear" w:color="auto" w:fill="auto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izveides ideja, vēsturiskā situācija, mērķi, uzdevumi - to attīstības vēstures gaita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 marts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Vaboles vidusskola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politikas jomas, aktualitātes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12.02.2017.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Valkas Jāņa Cimzes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Eiro optimisms. Eiro skepticisms.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nedēļā, kas sākas ar 19.02.2018.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Valmieras Pārgaujas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Kā darbojas ES pārvaldes mehānisms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nedēļā, kas sākas ar 19.02.2018.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Varakļānu vidusskola 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darbības virzieni 2017./2018. gadā - kas tos nosaka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25.01.2017.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10:00</w:t>
            </w:r>
          </w:p>
        </w:tc>
      </w:tr>
      <w:tr w:rsidR="00831E8F" w:rsidTr="007660E9">
        <w:tc>
          <w:tcPr>
            <w:tcW w:w="458" w:type="dxa"/>
          </w:tcPr>
          <w:p w:rsidR="00831E8F" w:rsidRDefault="00831E8F" w:rsidP="00831E8F">
            <w:pPr>
              <w:numPr>
                <w:ilvl w:val="0"/>
                <w:numId w:val="1"/>
              </w:numPr>
              <w:spacing w:after="160" w:line="259" w:lineRule="auto"/>
              <w:ind w:left="427" w:hanging="398"/>
              <w:contextualSpacing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58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Ziemeļvalstu ģimnāzija</w:t>
            </w:r>
          </w:p>
        </w:tc>
        <w:tc>
          <w:tcPr>
            <w:tcW w:w="4819" w:type="dxa"/>
          </w:tcPr>
          <w:p w:rsidR="00831E8F" w:rsidRDefault="00831E8F" w:rsidP="00831E8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Vēlēšanas kā līdzdalības forma demokrātiskā sabiedrībā</w:t>
            </w:r>
          </w:p>
        </w:tc>
        <w:tc>
          <w:tcPr>
            <w:tcW w:w="2126" w:type="dxa"/>
          </w:tcPr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2018.gada</w:t>
            </w:r>
          </w:p>
          <w:p w:rsidR="00831E8F" w:rsidRDefault="00831E8F" w:rsidP="00831E8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II sem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</w:rPr>
              <w:t>estris</w:t>
            </w:r>
          </w:p>
        </w:tc>
      </w:tr>
    </w:tbl>
    <w:p w:rsidR="00395E05" w:rsidRDefault="00395E05" w:rsidP="00F05D5B">
      <w:pPr>
        <w:spacing w:after="0" w:line="240" w:lineRule="auto"/>
        <w:rPr>
          <w:rFonts w:ascii="Century Gothic" w:eastAsia="Century Gothic" w:hAnsi="Century Gothic" w:cs="Century Gothic"/>
        </w:rPr>
      </w:pPr>
    </w:p>
    <w:sectPr w:rsidR="00395E05">
      <w:pgSz w:w="11906" w:h="16838"/>
      <w:pgMar w:top="567" w:right="1800" w:bottom="1440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B5AFC"/>
    <w:multiLevelType w:val="multilevel"/>
    <w:tmpl w:val="97E6C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05"/>
    <w:rsid w:val="00395E05"/>
    <w:rsid w:val="007660E9"/>
    <w:rsid w:val="00831E8F"/>
    <w:rsid w:val="00892D29"/>
    <w:rsid w:val="00F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83D70-9F09-4E3B-9431-B1BD1337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AC7B264</Template>
  <TotalTime>57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BOGUSTOVA Jolanta</dc:creator>
  <cp:lastModifiedBy>BOGUSTOVA Jolanta</cp:lastModifiedBy>
  <cp:revision>4</cp:revision>
  <cp:lastPrinted>2017-12-13T09:18:00Z</cp:lastPrinted>
  <dcterms:created xsi:type="dcterms:W3CDTF">2017-12-13T09:14:00Z</dcterms:created>
  <dcterms:modified xsi:type="dcterms:W3CDTF">2017-12-13T10:10:00Z</dcterms:modified>
</cp:coreProperties>
</file>